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4CD" w:rsidRDefault="009844CD" w:rsidP="009844CD">
      <w:pPr>
        <w:pStyle w:val="1"/>
        <w:tabs>
          <w:tab w:val="left" w:pos="2057"/>
        </w:tabs>
        <w:rPr>
          <w:rFonts w:cs="Arial CYR"/>
          <w:b w:val="0"/>
          <w:bCs w:val="0"/>
        </w:rPr>
      </w:pPr>
      <w:bookmarkStart w:id="0" w:name="_GoBack"/>
      <w:bookmarkEnd w:id="0"/>
    </w:p>
    <w:p w:rsidR="009844CD" w:rsidRDefault="009844CD" w:rsidP="009844CD">
      <w:pPr>
        <w:pStyle w:val="1"/>
        <w:rPr>
          <w:rFonts w:cs="Arial CYR"/>
        </w:rPr>
      </w:pPr>
      <w:r>
        <w:rPr>
          <w:rFonts w:cs="Arial CYR"/>
          <w:b w:val="0"/>
          <w:bCs w:val="0"/>
        </w:rPr>
        <w:t>Ханты-Мансийский автономный округ-Югра</w:t>
      </w:r>
    </w:p>
    <w:p w:rsidR="009844CD" w:rsidRDefault="009844CD" w:rsidP="009844CD">
      <w:pPr>
        <w:pStyle w:val="20"/>
        <w:rPr>
          <w:rFonts w:cs="Arial CYR"/>
          <w:b w:val="0"/>
          <w:bCs w:val="0"/>
          <w:sz w:val="32"/>
          <w:szCs w:val="32"/>
        </w:rPr>
      </w:pPr>
      <w:r>
        <w:rPr>
          <w:rFonts w:cs="Arial CYR"/>
          <w:b w:val="0"/>
          <w:bCs w:val="0"/>
          <w:sz w:val="32"/>
          <w:szCs w:val="32"/>
        </w:rPr>
        <w:t>муниципальное образование</w:t>
      </w:r>
    </w:p>
    <w:p w:rsidR="009844CD" w:rsidRDefault="009844CD" w:rsidP="009844CD">
      <w:pPr>
        <w:pStyle w:val="20"/>
        <w:rPr>
          <w:rFonts w:cs="Arial CYR"/>
          <w:b w:val="0"/>
          <w:bCs w:val="0"/>
          <w:sz w:val="32"/>
          <w:szCs w:val="32"/>
        </w:rPr>
      </w:pPr>
      <w:r>
        <w:rPr>
          <w:rFonts w:cs="Arial CYR"/>
          <w:b w:val="0"/>
          <w:bCs w:val="0"/>
          <w:sz w:val="32"/>
          <w:szCs w:val="32"/>
        </w:rPr>
        <w:t>городской округ город Пыть-Ях</w:t>
      </w:r>
    </w:p>
    <w:p w:rsidR="009844CD" w:rsidRDefault="009844CD" w:rsidP="009844CD">
      <w:pPr>
        <w:pStyle w:val="4"/>
        <w:jc w:val="center"/>
        <w:rPr>
          <w:rFonts w:cs="Arial CYR"/>
          <w:b w:val="0"/>
          <w:bCs w:val="0"/>
          <w:sz w:val="32"/>
          <w:szCs w:val="32"/>
        </w:rPr>
      </w:pPr>
      <w:r>
        <w:rPr>
          <w:rFonts w:cs="Arial CYR"/>
          <w:b w:val="0"/>
          <w:bCs w:val="0"/>
          <w:sz w:val="32"/>
          <w:szCs w:val="32"/>
        </w:rPr>
        <w:t>ДУМА ГОРОДА ПЫТЬ-ЯХА</w:t>
      </w:r>
    </w:p>
    <w:p w:rsidR="009844CD" w:rsidRDefault="009844CD" w:rsidP="009844CD">
      <w:pPr>
        <w:jc w:val="center"/>
        <w:rPr>
          <w:rFonts w:cs="Arial CYR"/>
          <w:b/>
          <w:bCs/>
          <w:sz w:val="32"/>
          <w:szCs w:val="32"/>
        </w:rPr>
      </w:pPr>
      <w:r>
        <w:rPr>
          <w:rFonts w:cs="Arial CYR"/>
          <w:b/>
          <w:bCs/>
          <w:sz w:val="32"/>
          <w:szCs w:val="32"/>
        </w:rPr>
        <w:t>пятого созыва</w:t>
      </w:r>
    </w:p>
    <w:p w:rsidR="009844CD" w:rsidRDefault="009844CD" w:rsidP="009844CD">
      <w:pPr>
        <w:jc w:val="center"/>
        <w:rPr>
          <w:rFonts w:cs="Arial CYR"/>
          <w:sz w:val="32"/>
          <w:szCs w:val="32"/>
        </w:rPr>
      </w:pPr>
    </w:p>
    <w:p w:rsidR="009844CD" w:rsidRDefault="009844CD" w:rsidP="009844CD">
      <w:pPr>
        <w:pStyle w:val="3"/>
        <w:jc w:val="center"/>
        <w:rPr>
          <w:rFonts w:cs="Arial CYR"/>
          <w:b w:val="0"/>
          <w:bCs w:val="0"/>
          <w:sz w:val="32"/>
          <w:szCs w:val="32"/>
        </w:rPr>
      </w:pPr>
      <w:r>
        <w:rPr>
          <w:rFonts w:cs="Arial CYR"/>
          <w:b w:val="0"/>
          <w:bCs w:val="0"/>
          <w:sz w:val="32"/>
          <w:szCs w:val="32"/>
        </w:rPr>
        <w:t>РЕШЕНИЕ</w:t>
      </w:r>
    </w:p>
    <w:p w:rsidR="009844CD" w:rsidRDefault="009844CD" w:rsidP="009844CD">
      <w:pPr>
        <w:rPr>
          <w:rFonts w:cs="Arial CYR"/>
        </w:rPr>
      </w:pPr>
    </w:p>
    <w:p w:rsidR="009844CD" w:rsidRDefault="009844CD" w:rsidP="009844CD">
      <w:pPr>
        <w:rPr>
          <w:rFonts w:cs="Arial CYR"/>
        </w:rPr>
      </w:pPr>
      <w:r>
        <w:rPr>
          <w:rFonts w:cs="Arial CYR"/>
        </w:rPr>
        <w:t>от 19.03.2013 № 203</w:t>
      </w:r>
    </w:p>
    <w:p w:rsidR="009844CD" w:rsidRDefault="009844CD" w:rsidP="009844CD">
      <w:pPr>
        <w:rPr>
          <w:rFonts w:cs="Arial CYR"/>
        </w:rPr>
      </w:pPr>
    </w:p>
    <w:p w:rsidR="009844CD" w:rsidRDefault="009844CD" w:rsidP="009844CD">
      <w:pPr>
        <w:jc w:val="center"/>
        <w:rPr>
          <w:rFonts w:cs="Arial CYR"/>
          <w:b/>
          <w:bCs/>
          <w:kern w:val="28"/>
          <w:sz w:val="32"/>
          <w:szCs w:val="32"/>
        </w:rPr>
      </w:pPr>
      <w:r>
        <w:rPr>
          <w:rFonts w:cs="Arial CYR"/>
          <w:b/>
          <w:bCs/>
          <w:kern w:val="28"/>
          <w:sz w:val="32"/>
          <w:szCs w:val="32"/>
        </w:rPr>
        <w:t xml:space="preserve">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w:t>
      </w:r>
      <w:r w:rsidR="00921D22" w:rsidRPr="00921D22">
        <w:rPr>
          <w:rFonts w:cs="Arial CYR"/>
          <w:b/>
          <w:bCs/>
          <w:kern w:val="28"/>
          <w:sz w:val="32"/>
          <w:szCs w:val="32"/>
        </w:rPr>
        <w:t>города Пыть-Яха</w:t>
      </w:r>
    </w:p>
    <w:p w:rsidR="00921D22" w:rsidRDefault="00921D22" w:rsidP="009844CD">
      <w:pPr>
        <w:jc w:val="center"/>
        <w:rPr>
          <w:rFonts w:cs="Arial CYR"/>
          <w:b/>
          <w:bCs/>
          <w:kern w:val="28"/>
          <w:sz w:val="32"/>
          <w:szCs w:val="32"/>
        </w:rPr>
      </w:pPr>
    </w:p>
    <w:p w:rsidR="00921D22" w:rsidRPr="00921D22" w:rsidRDefault="00921D22" w:rsidP="00921D22">
      <w:pPr>
        <w:rPr>
          <w:rFonts w:cs="Arial CYR"/>
        </w:rPr>
      </w:pPr>
      <w:r w:rsidRPr="00921D22">
        <w:rPr>
          <w:rFonts w:cs="Arial CYR"/>
        </w:rPr>
        <w:t xml:space="preserve">(В наименовании слова «городской округ город Пыть-Ях» заменены словами «города Пыть-Яха» </w:t>
      </w:r>
      <w:r>
        <w:rPr>
          <w:rFonts w:cs="Arial CYR"/>
        </w:rPr>
        <w:t xml:space="preserve">решением Думы </w:t>
      </w:r>
      <w:hyperlink r:id="rId7" w:tooltip="решение от 07.04.2025 0:00:00 №328 Дума МО города Пыть-Ях&#10;&#10;О внесении изменений в решение Думы города Пыть-Яха от 19.03.2013 № 203 " w:history="1">
        <w:r w:rsidRPr="00921D22">
          <w:rPr>
            <w:rStyle w:val="af1"/>
            <w:rFonts w:cs="Arial CYR"/>
          </w:rPr>
          <w:t>от 07.04.2025 № 328</w:t>
        </w:r>
      </w:hyperlink>
      <w:r>
        <w:rPr>
          <w:rFonts w:cs="Arial CYR"/>
        </w:rPr>
        <w:t>)</w:t>
      </w:r>
    </w:p>
    <w:p w:rsidR="009844CD" w:rsidRDefault="009844CD" w:rsidP="00921D22">
      <w:pPr>
        <w:rPr>
          <w:rFonts w:cs="Arial CYR"/>
        </w:rPr>
      </w:pPr>
    </w:p>
    <w:p w:rsidR="009844CD" w:rsidRDefault="009844CD" w:rsidP="009844CD">
      <w:pPr>
        <w:rPr>
          <w:rFonts w:cs="Arial CYR"/>
        </w:rPr>
      </w:pPr>
      <w:r>
        <w:rPr>
          <w:rFonts w:cs="Arial CYR"/>
        </w:rPr>
        <w:t xml:space="preserve">(С изменениями, внесенными решением Думы </w:t>
      </w:r>
      <w:hyperlink r:id="rId8" w:history="1">
        <w:r>
          <w:rPr>
            <w:rFonts w:cs="Arial CYR"/>
            <w:color w:val="0000FF"/>
          </w:rPr>
          <w:t>от 18.12.2014 № 306</w:t>
        </w:r>
      </w:hyperlink>
      <w:r>
        <w:rPr>
          <w:rFonts w:cs="Arial CYR"/>
        </w:rPr>
        <w:t>)</w:t>
      </w:r>
    </w:p>
    <w:p w:rsidR="009844CD" w:rsidRDefault="009844CD" w:rsidP="009844CD">
      <w:pPr>
        <w:rPr>
          <w:rFonts w:cs="Arial CYR"/>
        </w:rPr>
      </w:pPr>
      <w:r>
        <w:rPr>
          <w:rFonts w:cs="Arial CYR"/>
        </w:rPr>
        <w:t xml:space="preserve">(С изменениями, внесенными решением Думы </w:t>
      </w:r>
      <w:hyperlink r:id="rId9" w:history="1">
        <w:r>
          <w:rPr>
            <w:rFonts w:cs="Arial CYR"/>
            <w:color w:val="0000FF"/>
          </w:rPr>
          <w:t>от 24.12.2015 № 377</w:t>
        </w:r>
      </w:hyperlink>
      <w:r>
        <w:rPr>
          <w:rFonts w:cs="Arial CYR"/>
        </w:rPr>
        <w:t>)</w:t>
      </w:r>
    </w:p>
    <w:p w:rsidR="009844CD" w:rsidRDefault="009844CD" w:rsidP="009844CD">
      <w:pPr>
        <w:rPr>
          <w:rFonts w:cs="Arial CYR"/>
        </w:rPr>
      </w:pPr>
      <w:r>
        <w:rPr>
          <w:rFonts w:cs="Arial CYR"/>
        </w:rPr>
        <w:t xml:space="preserve">(С изменениями, внесенными решением Думы </w:t>
      </w:r>
      <w:hyperlink r:id="rId10" w:history="1">
        <w:r>
          <w:rPr>
            <w:rFonts w:cs="Arial CYR"/>
            <w:color w:val="0000FF"/>
          </w:rPr>
          <w:t>от 25.05.2016 № 419</w:t>
        </w:r>
      </w:hyperlink>
      <w:r>
        <w:rPr>
          <w:rFonts w:cs="Arial CYR"/>
        </w:rPr>
        <w:t>)</w:t>
      </w:r>
    </w:p>
    <w:p w:rsidR="009844CD" w:rsidRDefault="009844CD" w:rsidP="009844CD">
      <w:pPr>
        <w:rPr>
          <w:rFonts w:cs="Arial CYR"/>
        </w:rPr>
      </w:pPr>
      <w:r>
        <w:rPr>
          <w:rFonts w:cs="Arial CYR"/>
        </w:rPr>
        <w:t xml:space="preserve">(С изменениями, внесенными решением Думы </w:t>
      </w:r>
      <w:hyperlink r:id="rId11" w:history="1">
        <w:r>
          <w:rPr>
            <w:rFonts w:cs="Arial CYR"/>
            <w:color w:val="0000FF"/>
          </w:rPr>
          <w:t>от 07.09.2016 № 450</w:t>
        </w:r>
      </w:hyperlink>
      <w:r>
        <w:rPr>
          <w:rFonts w:cs="Arial CYR"/>
        </w:rPr>
        <w:t>)</w:t>
      </w:r>
    </w:p>
    <w:p w:rsidR="005536CF" w:rsidRDefault="005536CF" w:rsidP="009844CD">
      <w:pPr>
        <w:rPr>
          <w:rFonts w:cs="Arial CYR"/>
        </w:rPr>
      </w:pPr>
      <w:r>
        <w:rPr>
          <w:rFonts w:cs="Arial CYR"/>
        </w:rPr>
        <w:t xml:space="preserve">(С изменениями, внесенными решением Думы </w:t>
      </w:r>
      <w:hyperlink r:id="rId12" w:tooltip="решение от 29.04.2021 0:00:00 №389 Дума МО города Пыть-Ях&#10;&#10;О внесении изменений в решение Думы  города Пыть-Яха от 19.03.2013 № 203  " w:history="1">
        <w:r w:rsidRPr="005536CF">
          <w:rPr>
            <w:rStyle w:val="af1"/>
            <w:rFonts w:cs="Arial CYR"/>
          </w:rPr>
          <w:t>от 29.04.2021 № 389</w:t>
        </w:r>
      </w:hyperlink>
      <w:r>
        <w:rPr>
          <w:rFonts w:cs="Arial CYR"/>
        </w:rPr>
        <w:t>)</w:t>
      </w:r>
    </w:p>
    <w:p w:rsidR="00913817" w:rsidRDefault="00913817" w:rsidP="009844CD">
      <w:pPr>
        <w:rPr>
          <w:rFonts w:cs="Arial CYR"/>
        </w:rPr>
      </w:pPr>
      <w:r>
        <w:rPr>
          <w:rFonts w:cs="Arial CYR"/>
        </w:rPr>
        <w:t xml:space="preserve">(С изменениями, внесенными решением Думы </w:t>
      </w:r>
      <w:hyperlink r:id="rId13" w:tooltip="решение от 07.04.2025 0:00:00 №328 Дума МО города Пыть-Ях&#10;&#10;О внесении изменений в решение Думы города Пыть-Яха от 19.03.2013 № 203 " w:history="1">
        <w:r w:rsidRPr="00913817">
          <w:rPr>
            <w:rStyle w:val="af1"/>
            <w:rFonts w:cs="Arial CYR"/>
          </w:rPr>
          <w:t>от 07.04.2025 № 328</w:t>
        </w:r>
      </w:hyperlink>
      <w:r>
        <w:rPr>
          <w:rFonts w:cs="Arial CYR"/>
        </w:rPr>
        <w:t>)</w:t>
      </w:r>
    </w:p>
    <w:p w:rsidR="009844CD" w:rsidRDefault="009844CD" w:rsidP="009844CD">
      <w:pPr>
        <w:rPr>
          <w:rFonts w:cs="Arial CYR"/>
        </w:rPr>
      </w:pPr>
    </w:p>
    <w:p w:rsidR="009844CD" w:rsidRPr="00921D22" w:rsidRDefault="009844CD" w:rsidP="00913817">
      <w:pPr>
        <w:rPr>
          <w:rFonts w:cs="Arial CYR"/>
        </w:rPr>
      </w:pPr>
      <w:r w:rsidRPr="00921D22">
        <w:rPr>
          <w:rFonts w:cs="Arial CYR"/>
        </w:rPr>
        <w:t>В соответствии с Федеральным законом от 02.03.2007</w:t>
      </w:r>
      <w:hyperlink r:id="rId14" w:history="1">
        <w:r w:rsidRPr="00921D22">
          <w:rPr>
            <w:rFonts w:cs="Arial CYR"/>
            <w:color w:val="0000FF"/>
          </w:rPr>
          <w:t xml:space="preserve"> № 25-ФЗ «О муниципальной</w:t>
        </w:r>
      </w:hyperlink>
      <w:r w:rsidRPr="00921D22">
        <w:rPr>
          <w:rFonts w:cs="Arial CYR"/>
        </w:rPr>
        <w:t xml:space="preserve"> службе в Российской Федерации», </w:t>
      </w:r>
      <w:hyperlink r:id="rId15" w:history="1">
        <w:r w:rsidRPr="00921D22">
          <w:rPr>
            <w:rFonts w:cs="Arial CYR"/>
            <w:color w:val="0000FF"/>
          </w:rPr>
          <w:t>Уставом</w:t>
        </w:r>
      </w:hyperlink>
      <w:r w:rsidRPr="00921D22">
        <w:rPr>
          <w:rFonts w:cs="Arial CYR"/>
        </w:rPr>
        <w:t xml:space="preserve"> города Пыть-Яха, в целях совершенствования нормативной правой базы по проведению конкурсов на замещение вакантных должностей муниципальной службы в органах местного самоуправления, оценки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Дума города </w:t>
      </w:r>
    </w:p>
    <w:p w:rsidR="009844CD" w:rsidRPr="00921D22" w:rsidRDefault="009844CD" w:rsidP="009844CD">
      <w:pPr>
        <w:jc w:val="center"/>
        <w:rPr>
          <w:rFonts w:cs="Arial CYR"/>
          <w:b/>
          <w:bCs/>
        </w:rPr>
      </w:pPr>
    </w:p>
    <w:p w:rsidR="009844CD" w:rsidRPr="00921D22" w:rsidRDefault="009844CD" w:rsidP="009844CD">
      <w:pPr>
        <w:jc w:val="center"/>
        <w:rPr>
          <w:rFonts w:cs="Arial CYR"/>
          <w:b/>
          <w:bCs/>
        </w:rPr>
      </w:pPr>
      <w:r w:rsidRPr="00921D22">
        <w:rPr>
          <w:rFonts w:cs="Arial CYR"/>
          <w:b/>
          <w:bCs/>
        </w:rPr>
        <w:t>РЕШИЛА:</w:t>
      </w:r>
    </w:p>
    <w:p w:rsidR="009844CD" w:rsidRPr="00921D22" w:rsidRDefault="009844CD" w:rsidP="009844CD">
      <w:pPr>
        <w:rPr>
          <w:rFonts w:cs="Arial CYR"/>
        </w:rPr>
      </w:pPr>
    </w:p>
    <w:p w:rsidR="009844CD" w:rsidRDefault="009844CD" w:rsidP="00921D22">
      <w:pPr>
        <w:rPr>
          <w:rFonts w:cs="Arial CYR"/>
        </w:rPr>
      </w:pPr>
      <w:r w:rsidRPr="00921D22">
        <w:rPr>
          <w:rFonts w:cs="Arial CYR"/>
        </w:rPr>
        <w:t xml:space="preserve">1. Утвердить Положение о порядке проведения конкурса на замещение вакантных должностей муниципальной службы в органах местного самоуправления муниципального образования </w:t>
      </w:r>
      <w:r w:rsidR="00921D22" w:rsidRPr="00921D22">
        <w:rPr>
          <w:rFonts w:cs="Arial CYR"/>
        </w:rPr>
        <w:t>города Пыть-Яха</w:t>
      </w:r>
      <w:r w:rsidRPr="00921D22">
        <w:rPr>
          <w:rFonts w:cs="Arial CYR"/>
        </w:rPr>
        <w:t xml:space="preserve"> согласно </w:t>
      </w:r>
      <w:proofErr w:type="gramStart"/>
      <w:r w:rsidRPr="00921D22">
        <w:rPr>
          <w:rFonts w:cs="Arial CYR"/>
        </w:rPr>
        <w:t>Приложению</w:t>
      </w:r>
      <w:proofErr w:type="gramEnd"/>
      <w:r w:rsidRPr="00921D22">
        <w:rPr>
          <w:rFonts w:cs="Arial CYR"/>
        </w:rPr>
        <w:t xml:space="preserve"> к настоящему решению.</w:t>
      </w:r>
    </w:p>
    <w:p w:rsidR="00921D22" w:rsidRDefault="00921D22" w:rsidP="00921D22">
      <w:pPr>
        <w:rPr>
          <w:rFonts w:cs="Arial CYR"/>
        </w:rPr>
      </w:pPr>
    </w:p>
    <w:p w:rsidR="00921D22" w:rsidRPr="00921D22" w:rsidRDefault="00921D22" w:rsidP="00921D22">
      <w:pPr>
        <w:rPr>
          <w:rFonts w:cs="Arial CYR"/>
        </w:rPr>
      </w:pPr>
      <w:r>
        <w:rPr>
          <w:rFonts w:cs="Arial CYR"/>
        </w:rPr>
        <w:t>(</w:t>
      </w:r>
      <w:r w:rsidRPr="00921D22">
        <w:rPr>
          <w:rFonts w:cs="Arial CYR"/>
        </w:rPr>
        <w:t>В пункте 1 слова «городск</w:t>
      </w:r>
      <w:r>
        <w:rPr>
          <w:rFonts w:cs="Arial CYR"/>
        </w:rPr>
        <w:t>ой округ город Пыть-Ях» заменены</w:t>
      </w:r>
      <w:r w:rsidRPr="00921D22">
        <w:rPr>
          <w:rFonts w:cs="Arial CYR"/>
        </w:rPr>
        <w:t xml:space="preserve"> словами «города Пыть-Яха»</w:t>
      </w:r>
      <w:r>
        <w:rPr>
          <w:rFonts w:cs="Arial CYR"/>
        </w:rPr>
        <w:t xml:space="preserve"> решением Думы </w:t>
      </w:r>
      <w:hyperlink r:id="rId16" w:tooltip="решение от 07.04.2025 0:00:00 №328 Дума МО города Пыть-Ях&#10;&#10;О внесении изменений в решение Думы города Пыть-Яха от 19.03.2013 № 203 " w:history="1">
        <w:r w:rsidRPr="00921D22">
          <w:rPr>
            <w:rStyle w:val="af1"/>
            <w:rFonts w:cs="Arial CYR"/>
          </w:rPr>
          <w:t>от 07.04.2025 № 328</w:t>
        </w:r>
      </w:hyperlink>
      <w:r>
        <w:rPr>
          <w:rFonts w:cs="Arial CYR"/>
        </w:rPr>
        <w:t>)</w:t>
      </w:r>
    </w:p>
    <w:p w:rsidR="009844CD" w:rsidRPr="00921D22" w:rsidRDefault="009844CD" w:rsidP="009844CD">
      <w:pPr>
        <w:tabs>
          <w:tab w:val="left" w:pos="935"/>
        </w:tabs>
        <w:rPr>
          <w:rFonts w:cs="Arial CYR"/>
          <w:highlight w:val="yellow"/>
        </w:rPr>
      </w:pPr>
    </w:p>
    <w:p w:rsidR="009844CD" w:rsidRPr="00921D22" w:rsidRDefault="009844CD" w:rsidP="009844CD">
      <w:pPr>
        <w:tabs>
          <w:tab w:val="left" w:pos="935"/>
        </w:tabs>
        <w:rPr>
          <w:rFonts w:cs="Arial CYR"/>
        </w:rPr>
      </w:pPr>
      <w:r w:rsidRPr="00921D22">
        <w:rPr>
          <w:rFonts w:cs="Arial CYR"/>
        </w:rPr>
        <w:t>2. Опубликовать настоящее решение в печатном средстве массовой информации «Официальный вестник».</w:t>
      </w:r>
    </w:p>
    <w:p w:rsidR="009844CD" w:rsidRPr="00921D22" w:rsidRDefault="009844CD" w:rsidP="009844CD">
      <w:pPr>
        <w:tabs>
          <w:tab w:val="left" w:pos="1122"/>
        </w:tabs>
        <w:rPr>
          <w:rFonts w:cs="Arial CYR"/>
        </w:rPr>
      </w:pPr>
    </w:p>
    <w:p w:rsidR="009844CD" w:rsidRPr="00921D22" w:rsidRDefault="009844CD" w:rsidP="009844CD">
      <w:pPr>
        <w:tabs>
          <w:tab w:val="left" w:pos="935"/>
        </w:tabs>
        <w:rPr>
          <w:rFonts w:cs="Arial CYR"/>
        </w:rPr>
      </w:pPr>
      <w:r w:rsidRPr="00921D22">
        <w:rPr>
          <w:rFonts w:cs="Arial CYR"/>
        </w:rPr>
        <w:t xml:space="preserve">3. Настоящее решение вступает в силу после его официального опубликования. </w:t>
      </w:r>
    </w:p>
    <w:p w:rsidR="009844CD" w:rsidRPr="00921D22" w:rsidRDefault="009844CD" w:rsidP="009844CD">
      <w:pPr>
        <w:tabs>
          <w:tab w:val="left" w:pos="935"/>
        </w:tabs>
        <w:rPr>
          <w:rFonts w:cs="Arial CYR"/>
        </w:rPr>
      </w:pPr>
    </w:p>
    <w:p w:rsidR="009844CD" w:rsidRPr="00921D22" w:rsidRDefault="009844CD" w:rsidP="009844CD">
      <w:pPr>
        <w:rPr>
          <w:rFonts w:cs="Arial CYR"/>
        </w:rPr>
      </w:pPr>
      <w:r w:rsidRPr="00921D22">
        <w:rPr>
          <w:rFonts w:cs="Arial CYR"/>
        </w:rPr>
        <w:t xml:space="preserve">4. Со дня вступления в силу настоящего решения считать утратившим силу решение Думы города Пыть-Яха </w:t>
      </w:r>
      <w:hyperlink r:id="rId17" w:history="1">
        <w:r w:rsidRPr="00921D22">
          <w:rPr>
            <w:rFonts w:cs="Arial CYR"/>
            <w:color w:val="0000FF"/>
          </w:rPr>
          <w:t>от 10.06.2008 № 305</w:t>
        </w:r>
      </w:hyperlink>
      <w:r w:rsidRPr="00921D22">
        <w:rPr>
          <w:rFonts w:cs="Arial CYR"/>
        </w:rPr>
        <w:t xml:space="preserve"> «Об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Пыть-Ях».</w:t>
      </w:r>
    </w:p>
    <w:p w:rsidR="009844CD" w:rsidRPr="00921D22" w:rsidRDefault="009844CD" w:rsidP="009844CD">
      <w:pPr>
        <w:rPr>
          <w:rFonts w:cs="Arial CYR"/>
        </w:rPr>
      </w:pPr>
      <w:r w:rsidRPr="00921D22">
        <w:rPr>
          <w:rFonts w:cs="Arial CYR"/>
        </w:rPr>
        <w:t>5. Контроль за исполнением настоящего решения возложить на постоянную депутатскую комиссию по местному самоуправлению, связям с общественностью и СМИ Думы города Пыть-Яха.</w:t>
      </w:r>
    </w:p>
    <w:p w:rsidR="009844CD" w:rsidRPr="00921D22" w:rsidRDefault="009844CD" w:rsidP="009844CD">
      <w:pPr>
        <w:tabs>
          <w:tab w:val="left" w:pos="1122"/>
        </w:tabs>
        <w:ind w:left="567"/>
        <w:rPr>
          <w:rFonts w:cs="Arial CYR"/>
        </w:rPr>
      </w:pPr>
    </w:p>
    <w:p w:rsidR="009844CD" w:rsidRPr="00921D22" w:rsidRDefault="009844CD" w:rsidP="009844CD">
      <w:pPr>
        <w:rPr>
          <w:rFonts w:cs="Arial CYR"/>
        </w:rPr>
      </w:pPr>
      <w:r w:rsidRPr="00921D22">
        <w:rPr>
          <w:rFonts w:cs="Arial CYR"/>
        </w:rPr>
        <w:t>Глава</w:t>
      </w:r>
    </w:p>
    <w:p w:rsidR="009844CD" w:rsidRPr="00921D22" w:rsidRDefault="009844CD" w:rsidP="009844CD">
      <w:pPr>
        <w:rPr>
          <w:rFonts w:cs="Arial CYR"/>
        </w:rPr>
      </w:pPr>
      <w:r w:rsidRPr="00921D22">
        <w:rPr>
          <w:rFonts w:cs="Arial CYR"/>
        </w:rPr>
        <w:t>города Пыть-Яха</w:t>
      </w:r>
    </w:p>
    <w:p w:rsidR="009844CD" w:rsidRPr="00921D22" w:rsidRDefault="009844CD" w:rsidP="009844CD">
      <w:pPr>
        <w:rPr>
          <w:rFonts w:cs="Arial CYR"/>
        </w:rPr>
      </w:pPr>
    </w:p>
    <w:p w:rsidR="009844CD" w:rsidRPr="00921D22" w:rsidRDefault="009844CD" w:rsidP="009844CD">
      <w:pPr>
        <w:rPr>
          <w:rFonts w:cs="Arial CYR"/>
        </w:rPr>
      </w:pPr>
      <w:r w:rsidRPr="00921D22">
        <w:rPr>
          <w:rFonts w:cs="Arial CYR"/>
        </w:rPr>
        <w:t>__________И.П.ТАРАСОВА</w:t>
      </w:r>
    </w:p>
    <w:p w:rsidR="009844CD" w:rsidRPr="00921D22" w:rsidRDefault="009844CD" w:rsidP="009844CD">
      <w:pPr>
        <w:rPr>
          <w:rFonts w:cs="Arial CYR"/>
        </w:rPr>
      </w:pPr>
    </w:p>
    <w:p w:rsidR="009844CD" w:rsidRPr="00921D22" w:rsidRDefault="009844CD" w:rsidP="009844CD">
      <w:pPr>
        <w:rPr>
          <w:rFonts w:cs="Arial CYR"/>
        </w:rPr>
      </w:pPr>
      <w:r w:rsidRPr="00921D22">
        <w:rPr>
          <w:rFonts w:cs="Arial CYR"/>
        </w:rPr>
        <w:t>«____»______________2013 г.</w:t>
      </w:r>
    </w:p>
    <w:p w:rsidR="009844CD" w:rsidRPr="00921D22" w:rsidRDefault="009844CD" w:rsidP="009844CD">
      <w:pPr>
        <w:rPr>
          <w:rFonts w:cs="Arial CYR"/>
        </w:rPr>
      </w:pPr>
    </w:p>
    <w:p w:rsidR="009844CD" w:rsidRPr="00921D22" w:rsidRDefault="009844CD" w:rsidP="009844CD">
      <w:pPr>
        <w:rPr>
          <w:rFonts w:cs="Arial CYR"/>
          <w:b/>
          <w:bCs/>
        </w:rPr>
      </w:pPr>
      <w:r w:rsidRPr="00921D22">
        <w:rPr>
          <w:rFonts w:cs="Arial CYR"/>
        </w:rPr>
        <w:br w:type="page"/>
      </w:r>
    </w:p>
    <w:p w:rsidR="009844CD" w:rsidRPr="00921D22" w:rsidRDefault="009844CD" w:rsidP="009844CD">
      <w:pPr>
        <w:jc w:val="right"/>
        <w:rPr>
          <w:rFonts w:cs="Arial CYR"/>
          <w:b/>
          <w:bCs/>
          <w:kern w:val="28"/>
          <w:sz w:val="32"/>
          <w:szCs w:val="32"/>
        </w:rPr>
      </w:pPr>
      <w:r w:rsidRPr="00921D22">
        <w:rPr>
          <w:rFonts w:cs="Arial CYR"/>
          <w:b/>
          <w:bCs/>
          <w:kern w:val="28"/>
          <w:sz w:val="32"/>
          <w:szCs w:val="32"/>
        </w:rPr>
        <w:lastRenderedPageBreak/>
        <w:t xml:space="preserve">Приложение </w:t>
      </w:r>
    </w:p>
    <w:p w:rsidR="009844CD" w:rsidRPr="00921D22" w:rsidRDefault="009844CD" w:rsidP="009844CD">
      <w:pPr>
        <w:jc w:val="right"/>
        <w:rPr>
          <w:rFonts w:cs="Arial CYR"/>
          <w:b/>
          <w:bCs/>
          <w:kern w:val="28"/>
          <w:sz w:val="32"/>
          <w:szCs w:val="32"/>
        </w:rPr>
      </w:pPr>
      <w:r w:rsidRPr="00921D22">
        <w:rPr>
          <w:rFonts w:cs="Arial CYR"/>
          <w:b/>
          <w:bCs/>
          <w:kern w:val="28"/>
          <w:sz w:val="32"/>
          <w:szCs w:val="32"/>
        </w:rPr>
        <w:t>к решению Думы города Пыть-Яха</w:t>
      </w:r>
    </w:p>
    <w:p w:rsidR="009844CD" w:rsidRPr="00921D22" w:rsidRDefault="009844CD" w:rsidP="009844CD">
      <w:pPr>
        <w:jc w:val="right"/>
        <w:rPr>
          <w:rFonts w:cs="Arial CYR"/>
          <w:b/>
          <w:bCs/>
          <w:kern w:val="28"/>
          <w:sz w:val="32"/>
          <w:szCs w:val="32"/>
        </w:rPr>
      </w:pPr>
      <w:r w:rsidRPr="00921D22">
        <w:rPr>
          <w:rFonts w:cs="Arial CYR"/>
          <w:b/>
          <w:bCs/>
          <w:kern w:val="28"/>
          <w:sz w:val="32"/>
          <w:szCs w:val="32"/>
        </w:rPr>
        <w:t xml:space="preserve">от 19.03.2013 № 203 </w:t>
      </w:r>
    </w:p>
    <w:p w:rsidR="009844CD" w:rsidRPr="00921D22" w:rsidRDefault="009844CD" w:rsidP="009844CD">
      <w:pPr>
        <w:jc w:val="right"/>
        <w:rPr>
          <w:rFonts w:cs="Arial CYR"/>
        </w:rPr>
      </w:pPr>
    </w:p>
    <w:p w:rsidR="009844CD" w:rsidRPr="00F0070A" w:rsidRDefault="009844CD" w:rsidP="009844CD">
      <w:pPr>
        <w:spacing w:before="240" w:after="60"/>
        <w:jc w:val="center"/>
        <w:rPr>
          <w:rFonts w:cs="Arial CYR"/>
          <w:b/>
          <w:bCs/>
          <w:kern w:val="32"/>
          <w:sz w:val="32"/>
          <w:szCs w:val="32"/>
        </w:rPr>
      </w:pPr>
      <w:r w:rsidRPr="00921D22">
        <w:rPr>
          <w:rFonts w:cs="Arial CYR"/>
          <w:b/>
          <w:bCs/>
          <w:kern w:val="32"/>
          <w:sz w:val="32"/>
          <w:szCs w:val="32"/>
        </w:rPr>
        <w:t xml:space="preserve">П </w:t>
      </w:r>
      <w:r w:rsidRPr="00F0070A">
        <w:rPr>
          <w:rFonts w:cs="Arial CYR"/>
          <w:b/>
          <w:bCs/>
          <w:kern w:val="32"/>
          <w:sz w:val="32"/>
          <w:szCs w:val="32"/>
        </w:rPr>
        <w:t xml:space="preserve">О Л О Ж Е Н И Е  </w:t>
      </w:r>
    </w:p>
    <w:p w:rsidR="009844CD" w:rsidRPr="00F0070A" w:rsidRDefault="009844CD" w:rsidP="009844CD">
      <w:pPr>
        <w:spacing w:before="240" w:after="60"/>
        <w:jc w:val="center"/>
        <w:rPr>
          <w:rFonts w:cs="Arial CYR"/>
          <w:b/>
          <w:bCs/>
          <w:kern w:val="32"/>
          <w:sz w:val="32"/>
          <w:szCs w:val="32"/>
        </w:rPr>
      </w:pPr>
      <w:r w:rsidRPr="00F0070A">
        <w:rPr>
          <w:rFonts w:cs="Arial CYR"/>
          <w:b/>
          <w:bCs/>
          <w:kern w:val="32"/>
          <w:sz w:val="32"/>
          <w:szCs w:val="32"/>
        </w:rPr>
        <w:t xml:space="preserve">о порядке проведения конкурса на замещение вакантных должностей муниципальной службы в органах местного самоуправления муниципального образования </w:t>
      </w:r>
      <w:r w:rsidR="00F0070A" w:rsidRPr="00F0070A">
        <w:rPr>
          <w:rFonts w:ascii="Arial CYR" w:hAnsi="Arial CYR" w:cs="Arial CYR"/>
          <w:b/>
          <w:bCs/>
          <w:kern w:val="32"/>
          <w:sz w:val="32"/>
          <w:szCs w:val="32"/>
        </w:rPr>
        <w:t>города Пыть-Яха</w:t>
      </w:r>
      <w:r w:rsidRPr="00F0070A">
        <w:rPr>
          <w:rFonts w:cs="Arial CYR"/>
          <w:b/>
          <w:bCs/>
          <w:kern w:val="32"/>
          <w:sz w:val="32"/>
          <w:szCs w:val="32"/>
        </w:rPr>
        <w:t xml:space="preserve"> (далее - Положение) </w:t>
      </w:r>
    </w:p>
    <w:p w:rsidR="009844CD" w:rsidRDefault="00F0070A" w:rsidP="009844CD">
      <w:pPr>
        <w:spacing w:before="240" w:after="60"/>
        <w:jc w:val="center"/>
        <w:rPr>
          <w:rFonts w:cs="Arial CYR"/>
        </w:rPr>
      </w:pPr>
      <w:r w:rsidRPr="00F0070A">
        <w:rPr>
          <w:rFonts w:cs="Arial CYR"/>
          <w:bCs/>
          <w:kern w:val="28"/>
        </w:rPr>
        <w:t>(</w:t>
      </w:r>
      <w:proofErr w:type="gramStart"/>
      <w:r w:rsidRPr="00F0070A">
        <w:rPr>
          <w:rFonts w:ascii="Arial CYR" w:hAnsi="Arial CYR" w:cs="Arial CYR"/>
        </w:rPr>
        <w:t>В</w:t>
      </w:r>
      <w:proofErr w:type="gramEnd"/>
      <w:r w:rsidRPr="00F0070A">
        <w:rPr>
          <w:rFonts w:ascii="Arial CYR" w:hAnsi="Arial CYR" w:cs="Arial CYR"/>
        </w:rPr>
        <w:t xml:space="preserve"> наименовании слова «городской округ город Пыть-Ях» заменены словами «города Пыть-Яха» </w:t>
      </w:r>
      <w:r>
        <w:rPr>
          <w:rFonts w:cs="Arial CYR"/>
        </w:rPr>
        <w:t xml:space="preserve">решением Думы </w:t>
      </w:r>
      <w:hyperlink r:id="rId18" w:tooltip="решение от 07.04.2025 0:00:00 №328 Дума МО города Пыть-Ях&#10;&#10;О внесении изменений в решение Думы города Пыть-Яха от 19.03.2013 № 203 " w:history="1">
        <w:r w:rsidRPr="00913817">
          <w:rPr>
            <w:rStyle w:val="af1"/>
            <w:rFonts w:cs="Arial CYR"/>
          </w:rPr>
          <w:t>от 07.04.2025 № 328</w:t>
        </w:r>
      </w:hyperlink>
      <w:r>
        <w:rPr>
          <w:rFonts w:cs="Arial CYR"/>
        </w:rPr>
        <w:t>)</w:t>
      </w:r>
    </w:p>
    <w:p w:rsidR="00F0070A" w:rsidRDefault="00F0070A" w:rsidP="009844CD">
      <w:pPr>
        <w:jc w:val="center"/>
        <w:rPr>
          <w:rFonts w:cs="Arial CYR"/>
          <w:b/>
          <w:bCs/>
          <w:sz w:val="30"/>
          <w:szCs w:val="30"/>
          <w:highlight w:val="yellow"/>
        </w:rPr>
      </w:pPr>
    </w:p>
    <w:p w:rsidR="009844CD" w:rsidRPr="00F0070A" w:rsidRDefault="009844CD" w:rsidP="009844CD">
      <w:pPr>
        <w:jc w:val="center"/>
        <w:rPr>
          <w:rFonts w:cs="Arial CYR"/>
          <w:b/>
          <w:bCs/>
          <w:sz w:val="30"/>
          <w:szCs w:val="30"/>
        </w:rPr>
      </w:pPr>
      <w:r w:rsidRPr="00F0070A">
        <w:rPr>
          <w:rFonts w:cs="Arial CYR"/>
          <w:b/>
          <w:bCs/>
          <w:sz w:val="30"/>
          <w:szCs w:val="30"/>
        </w:rPr>
        <w:t>1. Общие положения</w:t>
      </w:r>
    </w:p>
    <w:p w:rsidR="009844CD" w:rsidRDefault="009844CD" w:rsidP="009844CD">
      <w:pPr>
        <w:widowControl w:val="0"/>
        <w:ind w:firstLine="720"/>
        <w:rPr>
          <w:rFonts w:cs="Arial CYR"/>
        </w:rPr>
      </w:pPr>
      <w:r w:rsidRPr="00F0070A">
        <w:rPr>
          <w:rFonts w:cs="Arial CYR"/>
        </w:rPr>
        <w:t xml:space="preserve">1.1. Настоящее Положение определяет порядок проведения конкурса на замещение вакантных должностей муниципальной службы в органах местного самоуправления муниципального образования </w:t>
      </w:r>
      <w:r w:rsidR="00F0070A" w:rsidRPr="00F0070A">
        <w:rPr>
          <w:rFonts w:ascii="Arial CYR" w:hAnsi="Arial CYR" w:cs="Arial CYR"/>
        </w:rPr>
        <w:t>города Пыть-Яха</w:t>
      </w:r>
      <w:r w:rsidRPr="00F0070A">
        <w:rPr>
          <w:rFonts w:cs="Arial CYR"/>
        </w:rPr>
        <w:t xml:space="preserve"> (далее - город Пыть-Ях) - Думе города, Счетно-контрольной палате города, Администрации города, а также порядок формирования и полномочия конкурсных комиссий на основании Федерального закона «О муниципальной службе в Российской Федерации» и законов Ханты-Мансийского автономного округа-Югры, регулирующих вопросы муниципальной службы, Устава города Пыть-Яха.</w:t>
      </w:r>
    </w:p>
    <w:p w:rsidR="00F0070A" w:rsidRDefault="00F0070A" w:rsidP="009844CD">
      <w:pPr>
        <w:widowControl w:val="0"/>
        <w:ind w:firstLine="720"/>
        <w:rPr>
          <w:rFonts w:cs="Arial CYR"/>
        </w:rPr>
      </w:pPr>
    </w:p>
    <w:p w:rsidR="00F0070A" w:rsidRDefault="00F0070A" w:rsidP="009844CD">
      <w:pPr>
        <w:widowControl w:val="0"/>
        <w:ind w:firstLine="720"/>
        <w:rPr>
          <w:rStyle w:val="af1"/>
          <w:rFonts w:cs="Arial CYR"/>
        </w:rPr>
      </w:pPr>
      <w:r>
        <w:rPr>
          <w:rFonts w:cs="Arial CYR"/>
        </w:rPr>
        <w:t>(</w:t>
      </w:r>
      <w:proofErr w:type="gramStart"/>
      <w:r w:rsidRPr="00F0070A">
        <w:rPr>
          <w:rFonts w:ascii="Arial CYR" w:hAnsi="Arial CYR" w:cs="Arial CYR"/>
        </w:rPr>
        <w:t>В</w:t>
      </w:r>
      <w:proofErr w:type="gramEnd"/>
      <w:r w:rsidRPr="00F0070A">
        <w:rPr>
          <w:rFonts w:ascii="Arial CYR" w:hAnsi="Arial CYR" w:cs="Arial CYR"/>
        </w:rPr>
        <w:t xml:space="preserve"> пункте 1.1 раздела 1 слова «городской округ город Пыть-Ях» заменены словами «города Пыть-Яха» </w:t>
      </w:r>
      <w:r>
        <w:rPr>
          <w:rFonts w:cs="Arial CYR"/>
        </w:rPr>
        <w:t xml:space="preserve">решением Думы </w:t>
      </w:r>
      <w:hyperlink r:id="rId19" w:tooltip="решение от 07.04.2025 0:00:00 №328 Дума МО города Пыть-Ях&#10;&#10;О внесении изменений в решение Думы города Пыть-Яха от 19.03.2013 № 203 " w:history="1">
        <w:r w:rsidRPr="00913817">
          <w:rPr>
            <w:rStyle w:val="af1"/>
            <w:rFonts w:cs="Arial CYR"/>
          </w:rPr>
          <w:t>от 07.04.2025 № 328</w:t>
        </w:r>
      </w:hyperlink>
      <w:r>
        <w:rPr>
          <w:rStyle w:val="af1"/>
          <w:rFonts w:cs="Arial CYR"/>
        </w:rPr>
        <w:t>)</w:t>
      </w:r>
    </w:p>
    <w:p w:rsidR="00F0070A" w:rsidRPr="00F0070A" w:rsidRDefault="00F0070A" w:rsidP="009844CD">
      <w:pPr>
        <w:widowControl w:val="0"/>
        <w:ind w:firstLine="720"/>
        <w:rPr>
          <w:rFonts w:cs="Arial CYR"/>
        </w:rPr>
      </w:pPr>
    </w:p>
    <w:p w:rsidR="009844CD" w:rsidRPr="00F0070A" w:rsidRDefault="009844CD" w:rsidP="009844CD">
      <w:pPr>
        <w:rPr>
          <w:rFonts w:cs="Arial CYR"/>
        </w:rPr>
      </w:pPr>
      <w:r w:rsidRPr="00F0070A">
        <w:rPr>
          <w:rFonts w:cs="Arial CYR"/>
        </w:rPr>
        <w:t>1.2.  Конкурс в органах местного самоуправления города Пыть-Яха объявляется руководителем органа местного самоуправления города Пыть-Яха при наличии вакантной должности муниципальной службы и отсутствии на нее сформированного резерва управленческих кадров или кадровых резервов органов местного самоуправления города Пыть-Яха. Вакантной должностью признается не замещенная муниципальным служащим должность муниципальной службы, предусмотренная штатным расписанием органа местного самоуправления города Пыть-Яха.</w:t>
      </w:r>
    </w:p>
    <w:p w:rsidR="009844CD" w:rsidRPr="00F0070A" w:rsidRDefault="009844CD" w:rsidP="009844CD">
      <w:pPr>
        <w:rPr>
          <w:rFonts w:cs="Arial CYR"/>
        </w:rPr>
      </w:pPr>
      <w:r w:rsidRPr="00F0070A">
        <w:rPr>
          <w:rFonts w:cs="Arial CYR"/>
        </w:rPr>
        <w:t xml:space="preserve"> (Пункт 1.2 раздела 1 изложен в редакции решением Думы </w:t>
      </w:r>
      <w:hyperlink r:id="rId20" w:history="1">
        <w:r w:rsidRPr="00F0070A">
          <w:rPr>
            <w:rFonts w:cs="Arial CYR"/>
            <w:color w:val="0000FF"/>
          </w:rPr>
          <w:t>от 24.12.2015 № 377</w:t>
        </w:r>
      </w:hyperlink>
      <w:r w:rsidRPr="00F0070A">
        <w:rPr>
          <w:rFonts w:cs="Arial CYR"/>
        </w:rPr>
        <w:t>)</w:t>
      </w:r>
    </w:p>
    <w:p w:rsidR="009844CD" w:rsidRPr="00F0070A" w:rsidRDefault="009844CD" w:rsidP="009844CD">
      <w:pPr>
        <w:tabs>
          <w:tab w:val="left" w:pos="748"/>
          <w:tab w:val="left" w:pos="935"/>
        </w:tabs>
        <w:ind w:firstLine="720"/>
        <w:rPr>
          <w:rFonts w:cs="Arial CYR"/>
        </w:rPr>
      </w:pPr>
    </w:p>
    <w:p w:rsidR="009844CD" w:rsidRPr="00F0070A" w:rsidRDefault="009844CD" w:rsidP="009844CD">
      <w:pPr>
        <w:rPr>
          <w:rFonts w:cs="Arial CYR"/>
        </w:rPr>
      </w:pPr>
      <w:r w:rsidRPr="00F0070A">
        <w:rPr>
          <w:rFonts w:cs="Arial CYR"/>
        </w:rPr>
        <w:t>1.3. Целью проведения конкурса является обеспечения прав граждан Российской Федерации, граждан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на равный доступ к муниципальной службе, а также права муниципальных служащих на должностной рост на конкурсной основе, формирование высококвалифицированного состава кадров муниципальных служащих органов местного самоуправления и оценка профессионального уровня участников конкурса, их соответствия установленным квалификационным требованиям к вакантной должности муниципальной службы в соответствии с должностной инструкцией по этой должности и отбора кандидатов, наиболее подходящих для замещения вакантных должностей, из общего числа кандидатов, соответствующих квалификационным требованиям к должностям муниципальной службы.</w:t>
      </w:r>
    </w:p>
    <w:p w:rsidR="009844CD" w:rsidRPr="00F0070A" w:rsidRDefault="009844CD" w:rsidP="009844CD">
      <w:pPr>
        <w:rPr>
          <w:rFonts w:cs="Arial CYR"/>
        </w:rPr>
      </w:pPr>
      <w:r w:rsidRPr="00F0070A">
        <w:rPr>
          <w:rFonts w:cs="Arial CYR"/>
        </w:rPr>
        <w:t xml:space="preserve">(Пункт 1.3 раздела 1 изложен в редакции решения Думы </w:t>
      </w:r>
      <w:hyperlink r:id="rId21" w:history="1">
        <w:r w:rsidRPr="00F0070A">
          <w:rPr>
            <w:rFonts w:cs="Arial CYR"/>
            <w:color w:val="0000FF"/>
          </w:rPr>
          <w:t>от 24.12.2015 № 377</w:t>
        </w:r>
      </w:hyperlink>
      <w:r w:rsidRPr="00F0070A">
        <w:rPr>
          <w:rFonts w:cs="Arial CYR"/>
        </w:rPr>
        <w:t>)</w:t>
      </w:r>
    </w:p>
    <w:p w:rsidR="009844CD" w:rsidRPr="00F0070A" w:rsidRDefault="009844CD" w:rsidP="009844CD">
      <w:pPr>
        <w:rPr>
          <w:rFonts w:cs="Arial CYR"/>
        </w:rPr>
      </w:pPr>
    </w:p>
    <w:p w:rsidR="009844CD" w:rsidRPr="00F0070A" w:rsidRDefault="009844CD" w:rsidP="009844CD">
      <w:pPr>
        <w:rPr>
          <w:rFonts w:cs="Arial CYR"/>
        </w:rPr>
      </w:pPr>
      <w:r w:rsidRPr="00F0070A">
        <w:rPr>
          <w:rFonts w:cs="Arial CYR"/>
        </w:rPr>
        <w:t>1.4.  Решение о проведении конкурса принимает представитель нанимателя (работодатель) либо лицо, которому представителем нанимателя (работодателем) делегировано такое полномочие.</w:t>
      </w:r>
    </w:p>
    <w:p w:rsidR="009844CD" w:rsidRPr="00F0070A" w:rsidRDefault="009844CD" w:rsidP="009844CD">
      <w:pPr>
        <w:rPr>
          <w:rFonts w:cs="Arial CYR"/>
        </w:rPr>
      </w:pPr>
      <w:r w:rsidRPr="00F0070A">
        <w:rPr>
          <w:rFonts w:cs="Arial CYR"/>
        </w:rPr>
        <w:t xml:space="preserve"> (Пункт 1.4 раздела 1 изложен в редакции решения Думы </w:t>
      </w:r>
      <w:hyperlink r:id="rId22" w:history="1">
        <w:r w:rsidRPr="00F0070A">
          <w:rPr>
            <w:rFonts w:cs="Arial CYR"/>
            <w:color w:val="0000FF"/>
          </w:rPr>
          <w:t>от 24.12.2015 № 377</w:t>
        </w:r>
      </w:hyperlink>
      <w:r w:rsidRPr="00F0070A">
        <w:rPr>
          <w:rFonts w:cs="Arial CYR"/>
        </w:rPr>
        <w:t>)</w:t>
      </w:r>
    </w:p>
    <w:p w:rsidR="009844CD" w:rsidRPr="00F0070A" w:rsidRDefault="009844CD" w:rsidP="009844CD">
      <w:pPr>
        <w:rPr>
          <w:rFonts w:cs="Arial CYR"/>
        </w:rPr>
      </w:pPr>
    </w:p>
    <w:p w:rsidR="009844CD" w:rsidRPr="00F0070A" w:rsidRDefault="009844CD" w:rsidP="009844CD">
      <w:pPr>
        <w:tabs>
          <w:tab w:val="left" w:pos="748"/>
          <w:tab w:val="left" w:pos="935"/>
        </w:tabs>
        <w:ind w:firstLine="720"/>
        <w:rPr>
          <w:rFonts w:cs="Arial CYR"/>
        </w:rPr>
      </w:pPr>
    </w:p>
    <w:p w:rsidR="009844CD" w:rsidRPr="00F0070A" w:rsidRDefault="009844CD" w:rsidP="009844CD">
      <w:pPr>
        <w:tabs>
          <w:tab w:val="left" w:pos="935"/>
        </w:tabs>
        <w:ind w:left="567"/>
        <w:rPr>
          <w:rFonts w:cs="Arial CYR"/>
          <w:sz w:val="20"/>
          <w:szCs w:val="20"/>
        </w:rPr>
      </w:pPr>
      <w:r w:rsidRPr="00F0070A">
        <w:rPr>
          <w:rFonts w:cs="Arial CYR"/>
        </w:rPr>
        <w:t xml:space="preserve">1.5. Конкурс </w:t>
      </w:r>
      <w:r w:rsidRPr="00F0070A">
        <w:rPr>
          <w:rFonts w:cs="Arial CYR"/>
          <w:sz w:val="20"/>
          <w:szCs w:val="20"/>
        </w:rPr>
        <w:t>не проводится в случаях:</w:t>
      </w:r>
    </w:p>
    <w:p w:rsidR="009844CD" w:rsidRPr="00F0070A" w:rsidRDefault="009844CD" w:rsidP="009844CD">
      <w:pPr>
        <w:rPr>
          <w:rFonts w:cs="Arial CYR"/>
        </w:rPr>
      </w:pPr>
      <w:r w:rsidRPr="00F0070A">
        <w:rPr>
          <w:rFonts w:cs="Arial CYR"/>
        </w:rPr>
        <w:t>а) при назначении на замещаемые на определенный срок должности муниципальной службы высшей группы, учреждаемые для выполнения функции «руководитель», должности муниципальной службы главной группы, учреждаемые для выполнения функции «помощник (советник)»;</w:t>
      </w:r>
    </w:p>
    <w:p w:rsidR="009844CD" w:rsidRPr="00F0070A" w:rsidRDefault="009844CD" w:rsidP="009844CD">
      <w:pPr>
        <w:rPr>
          <w:rFonts w:cs="Arial CYR"/>
        </w:rPr>
      </w:pPr>
      <w:r w:rsidRPr="00F0070A">
        <w:rPr>
          <w:rFonts w:cs="Arial CYR"/>
        </w:rPr>
        <w:t>б) при заключении срочного трудового договора, в том числе на время исполнения обязанностей отсутствующего муниципального служащего,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9844CD" w:rsidRPr="00F0070A" w:rsidRDefault="009844CD" w:rsidP="009844CD">
      <w:pPr>
        <w:rPr>
          <w:rFonts w:cs="Arial CYR"/>
        </w:rPr>
      </w:pPr>
      <w:r w:rsidRPr="00F0070A">
        <w:rPr>
          <w:rFonts w:cs="Arial CYR"/>
        </w:rPr>
        <w:t>в) при назначении муниципального служащего на иную должность муниципальной службы по состоянию здоровья в соответствии с медицинским заключением;</w:t>
      </w:r>
    </w:p>
    <w:p w:rsidR="009844CD" w:rsidRPr="00F0070A" w:rsidRDefault="009844CD" w:rsidP="009844CD">
      <w:pPr>
        <w:rPr>
          <w:rFonts w:cs="Arial CYR"/>
        </w:rPr>
      </w:pPr>
      <w:r w:rsidRPr="00F0070A">
        <w:rPr>
          <w:rFonts w:cs="Arial CYR"/>
        </w:rPr>
        <w:t>г) при назначении на должность муниципальной службы муниципального служащего (гражданина), включенного в резерв управленческих кадров, кадровые резервы органов местного самоуправления города Пыть-Яха;</w:t>
      </w:r>
    </w:p>
    <w:p w:rsidR="009844CD" w:rsidRPr="00F0070A" w:rsidRDefault="009844CD" w:rsidP="009844CD">
      <w:pPr>
        <w:rPr>
          <w:rFonts w:cs="Arial CYR"/>
        </w:rPr>
      </w:pPr>
      <w:r w:rsidRPr="00F0070A">
        <w:rPr>
          <w:rFonts w:cs="Arial CYR"/>
        </w:rPr>
        <w:t>д) при переводе муниципального служащего на иную должность муниципальной службы в случаях:</w:t>
      </w:r>
    </w:p>
    <w:p w:rsidR="009844CD" w:rsidRPr="00F0070A" w:rsidRDefault="009844CD" w:rsidP="009844CD">
      <w:pPr>
        <w:rPr>
          <w:rFonts w:cs="Arial CYR"/>
        </w:rPr>
      </w:pPr>
      <w:r w:rsidRPr="00F0070A">
        <w:rPr>
          <w:rFonts w:cs="Arial CYR"/>
        </w:rPr>
        <w:t>- изменения определенных сторонами условий трудового договора по причинам, связанным с изменением организационных условий труда;</w:t>
      </w:r>
    </w:p>
    <w:p w:rsidR="009844CD" w:rsidRPr="00F0070A" w:rsidRDefault="009844CD" w:rsidP="009844CD">
      <w:pPr>
        <w:rPr>
          <w:rFonts w:cs="Arial CYR"/>
        </w:rPr>
      </w:pPr>
      <w:r w:rsidRPr="00F0070A">
        <w:rPr>
          <w:rFonts w:cs="Arial CYR"/>
        </w:rPr>
        <w:t xml:space="preserve">- при реорганизации органа местного самоуправления или изменении его структуры; </w:t>
      </w:r>
    </w:p>
    <w:p w:rsidR="009844CD" w:rsidRPr="00F0070A" w:rsidRDefault="009844CD" w:rsidP="009844CD">
      <w:pPr>
        <w:rPr>
          <w:rFonts w:cs="Arial CYR"/>
        </w:rPr>
      </w:pPr>
      <w:r w:rsidRPr="00F0070A">
        <w:rPr>
          <w:rFonts w:cs="Arial CYR"/>
        </w:rPr>
        <w:t>- при ликвидации (упразднении) органа местного самоуправления или его структурного подразделения;</w:t>
      </w:r>
    </w:p>
    <w:p w:rsidR="009844CD" w:rsidRPr="00F0070A" w:rsidRDefault="009844CD" w:rsidP="009844CD">
      <w:pPr>
        <w:rPr>
          <w:rFonts w:cs="Arial CYR"/>
        </w:rPr>
      </w:pPr>
      <w:r w:rsidRPr="00F0070A">
        <w:rPr>
          <w:rFonts w:cs="Arial CYR"/>
        </w:rPr>
        <w:t>- при сокращении численности или штата должностей муниципальной службы;</w:t>
      </w:r>
    </w:p>
    <w:p w:rsidR="009844CD" w:rsidRPr="00F0070A" w:rsidRDefault="009844CD" w:rsidP="009844CD">
      <w:pPr>
        <w:rPr>
          <w:rFonts w:cs="Arial CYR"/>
        </w:rPr>
      </w:pPr>
      <w:r w:rsidRPr="00F0070A">
        <w:rPr>
          <w:rFonts w:cs="Arial CYR"/>
        </w:rPr>
        <w:t>е)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муниципальным нормативным правовым актом;</w:t>
      </w:r>
    </w:p>
    <w:p w:rsidR="009844CD" w:rsidRPr="00F0070A" w:rsidRDefault="009844CD" w:rsidP="009844CD">
      <w:pPr>
        <w:shd w:val="clear" w:color="auto" w:fill="FFFFFF"/>
        <w:rPr>
          <w:rFonts w:cs="Arial CYR"/>
        </w:rPr>
      </w:pPr>
      <w:r w:rsidRPr="00F0070A">
        <w:rPr>
          <w:rFonts w:cs="Arial CYR"/>
        </w:rPr>
        <w:t>ж) при назначении на должности муниципальной службы, относящиеся к группе старших и младших должностей муниципальной службы, учреждаемые для выполнения функции «обеспечивающий специалист»;</w:t>
      </w:r>
    </w:p>
    <w:p w:rsidR="009844CD" w:rsidRPr="00F0070A" w:rsidRDefault="009844CD" w:rsidP="009844CD">
      <w:pPr>
        <w:shd w:val="clear" w:color="auto" w:fill="FFFFFF"/>
        <w:rPr>
          <w:rFonts w:cs="Arial CYR"/>
        </w:rPr>
      </w:pPr>
      <w:r w:rsidRPr="00F0070A">
        <w:rPr>
          <w:rFonts w:cs="Arial CYR"/>
        </w:rPr>
        <w:t>з) при замещении вакантной должности муниципальной службы, на которую конкурс был объявлен, но признан не состоявшимся.</w:t>
      </w:r>
    </w:p>
    <w:p w:rsidR="009844CD" w:rsidRPr="00F0070A" w:rsidRDefault="009844CD" w:rsidP="009844CD">
      <w:pPr>
        <w:rPr>
          <w:rFonts w:cs="Arial CYR"/>
        </w:rPr>
      </w:pPr>
      <w:r w:rsidRPr="00F0070A">
        <w:rPr>
          <w:rFonts w:cs="Arial CYR"/>
        </w:rPr>
        <w:t xml:space="preserve">(Пункт 1.5 раздела 1 изложен в редакции решения Думы </w:t>
      </w:r>
      <w:hyperlink r:id="rId23" w:history="1">
        <w:r w:rsidRPr="00F0070A">
          <w:rPr>
            <w:rFonts w:cs="Arial CYR"/>
            <w:color w:val="0000FF"/>
          </w:rPr>
          <w:t>от 24.12.2015 № 377</w:t>
        </w:r>
      </w:hyperlink>
      <w:r w:rsidRPr="00F0070A">
        <w:rPr>
          <w:rFonts w:cs="Arial CYR"/>
        </w:rPr>
        <w:t>)</w:t>
      </w:r>
    </w:p>
    <w:p w:rsidR="009844CD" w:rsidRPr="00F0070A" w:rsidRDefault="009844CD" w:rsidP="009844CD">
      <w:pPr>
        <w:tabs>
          <w:tab w:val="left" w:pos="935"/>
        </w:tabs>
        <w:ind w:left="397"/>
        <w:rPr>
          <w:rFonts w:cs="Arial CYR"/>
        </w:rPr>
      </w:pPr>
    </w:p>
    <w:p w:rsidR="009844CD" w:rsidRPr="00F0070A" w:rsidRDefault="009844CD" w:rsidP="009844CD">
      <w:pPr>
        <w:jc w:val="center"/>
        <w:rPr>
          <w:rFonts w:cs="Arial CYR"/>
          <w:b/>
          <w:bCs/>
          <w:sz w:val="30"/>
          <w:szCs w:val="30"/>
        </w:rPr>
      </w:pPr>
    </w:p>
    <w:p w:rsidR="009844CD" w:rsidRPr="00F0070A" w:rsidRDefault="009844CD" w:rsidP="009844CD">
      <w:pPr>
        <w:jc w:val="center"/>
        <w:rPr>
          <w:rFonts w:cs="Arial CYR"/>
          <w:b/>
          <w:bCs/>
          <w:sz w:val="30"/>
          <w:szCs w:val="30"/>
        </w:rPr>
      </w:pPr>
      <w:r w:rsidRPr="00F0070A">
        <w:rPr>
          <w:rFonts w:cs="Arial CYR"/>
          <w:b/>
          <w:bCs/>
          <w:sz w:val="30"/>
          <w:szCs w:val="30"/>
        </w:rPr>
        <w:t>2. Участники конкурса</w:t>
      </w:r>
    </w:p>
    <w:p w:rsidR="009844CD" w:rsidRPr="00F0070A" w:rsidRDefault="009844CD" w:rsidP="009844CD">
      <w:pPr>
        <w:ind w:firstLine="720"/>
        <w:rPr>
          <w:rFonts w:cs="Arial CYR"/>
        </w:rPr>
      </w:pPr>
      <w:r w:rsidRPr="00F0070A">
        <w:rPr>
          <w:rFonts w:cs="Arial CYR"/>
        </w:rPr>
        <w:t>2.1. Право на участие в конкурсе на замещение вакантной должности муниципальной службы имеют граждане, достигшие возраста 18 лет владеющие государственным языком Российской Федерации и соответствующие квалификационным требованиям, при отсутствии ограничений, установленных статьей 13 Федерального закона от 02.03.2007</w:t>
      </w:r>
      <w:hyperlink r:id="rId24" w:history="1">
        <w:r w:rsidRPr="00F0070A">
          <w:rPr>
            <w:rFonts w:cs="Arial CYR"/>
            <w:color w:val="0000FF"/>
          </w:rPr>
          <w:t xml:space="preserve"> № 25-ФЗ «О муниципальной</w:t>
        </w:r>
      </w:hyperlink>
      <w:r w:rsidRPr="00F0070A">
        <w:rPr>
          <w:rFonts w:cs="Arial CYR"/>
        </w:rPr>
        <w:t xml:space="preserve"> службе в Российской Федерации».</w:t>
      </w:r>
    </w:p>
    <w:p w:rsidR="009844CD" w:rsidRPr="00F0070A" w:rsidRDefault="009844CD" w:rsidP="009844CD">
      <w:pPr>
        <w:rPr>
          <w:rFonts w:cs="Arial CYR"/>
        </w:rPr>
      </w:pPr>
      <w:r w:rsidRPr="00F0070A">
        <w:rPr>
          <w:rFonts w:cs="Arial CYR"/>
        </w:rPr>
        <w:lastRenderedPageBreak/>
        <w:t>2.2. Конкурс проводится среди граждан, впервые или вновь поступающих на муниципальную службу, а также из числа муниципальных служащих, подавших заявление на участие в конкурсе.</w:t>
      </w:r>
    </w:p>
    <w:p w:rsidR="009844CD" w:rsidRPr="00F0070A" w:rsidRDefault="009844CD" w:rsidP="009844CD">
      <w:pPr>
        <w:rPr>
          <w:rFonts w:cs="Arial CYR"/>
        </w:rPr>
      </w:pPr>
    </w:p>
    <w:p w:rsidR="009844CD" w:rsidRPr="00F0070A" w:rsidRDefault="009844CD" w:rsidP="009844CD">
      <w:pPr>
        <w:jc w:val="center"/>
        <w:rPr>
          <w:rFonts w:cs="Arial CYR"/>
          <w:b/>
          <w:bCs/>
          <w:sz w:val="30"/>
          <w:szCs w:val="30"/>
        </w:rPr>
      </w:pPr>
      <w:r w:rsidRPr="00F0070A">
        <w:rPr>
          <w:rFonts w:cs="Arial CYR"/>
          <w:b/>
          <w:bCs/>
          <w:sz w:val="30"/>
          <w:szCs w:val="30"/>
        </w:rPr>
        <w:t>3. Порядок образования конкурсной комиссии</w:t>
      </w:r>
    </w:p>
    <w:p w:rsidR="009844CD" w:rsidRPr="00F0070A" w:rsidRDefault="009844CD" w:rsidP="009844CD">
      <w:pPr>
        <w:widowControl w:val="0"/>
        <w:ind w:firstLine="720"/>
        <w:rPr>
          <w:rFonts w:cs="Arial CYR"/>
        </w:rPr>
      </w:pPr>
      <w:r w:rsidRPr="00F0070A">
        <w:rPr>
          <w:rFonts w:cs="Arial CYR"/>
        </w:rPr>
        <w:t>3.1. Для проведения конкурса на замещение вакантных должностей муниципальной службы в каждом органе местного самоуправления города Пыть-Яха формируется конкурсная комиссия (далее - комиссия), действующая на постоянной основе, состав которой утверждается соответствующим муниципальным правовым актом органа местного самоуправления города Пыть-Яха.</w:t>
      </w:r>
    </w:p>
    <w:p w:rsidR="009844CD" w:rsidRPr="00F0070A" w:rsidRDefault="009844CD" w:rsidP="009844CD">
      <w:pPr>
        <w:widowControl w:val="0"/>
        <w:ind w:firstLine="720"/>
        <w:rPr>
          <w:rFonts w:cs="Arial CYR"/>
        </w:rPr>
      </w:pPr>
      <w:r w:rsidRPr="00F0070A">
        <w:rPr>
          <w:rFonts w:cs="Arial CYR"/>
        </w:rPr>
        <w:t>3.2. Общее число членов комиссии должно быть не менее 5 человек.</w:t>
      </w:r>
    </w:p>
    <w:p w:rsidR="009844CD" w:rsidRPr="00F0070A" w:rsidRDefault="009844CD" w:rsidP="009844CD">
      <w:pPr>
        <w:rPr>
          <w:rFonts w:cs="Arial CYR"/>
        </w:rPr>
      </w:pPr>
      <w:r w:rsidRPr="00F0070A">
        <w:rPr>
          <w:rFonts w:cs="Arial CYR"/>
        </w:rPr>
        <w:t>3.3. В состав конкурсной комиссии могут входить представители научных, образовательных и других организаций, в качестве независимых экспертов по вопросам, связанным с муниципальной службой, или по направлению деятельности органа местного самоуправления (структурного подразделения органа местного самоуправления), приглашаемые руководителем органа местного самоуправления города Пыть-Яха.</w:t>
      </w:r>
    </w:p>
    <w:p w:rsidR="009844CD" w:rsidRPr="00F0070A" w:rsidRDefault="009844CD" w:rsidP="009844CD">
      <w:pPr>
        <w:rPr>
          <w:rFonts w:cs="Arial CYR"/>
        </w:rPr>
      </w:pPr>
      <w:r w:rsidRPr="00F0070A">
        <w:rPr>
          <w:rFonts w:cs="Arial CYR"/>
        </w:rPr>
        <w:t xml:space="preserve"> (Пункт 3.3 раздела 3 изложен в редакции решения Думы </w:t>
      </w:r>
      <w:hyperlink r:id="rId25" w:history="1">
        <w:r w:rsidRPr="00F0070A">
          <w:rPr>
            <w:rFonts w:cs="Arial CYR"/>
            <w:color w:val="0000FF"/>
          </w:rPr>
          <w:t>от 24.12.2015 № 377</w:t>
        </w:r>
      </w:hyperlink>
      <w:r w:rsidRPr="00F0070A">
        <w:rPr>
          <w:rFonts w:cs="Arial CYR"/>
        </w:rPr>
        <w:t>)</w:t>
      </w:r>
    </w:p>
    <w:p w:rsidR="009844CD" w:rsidRPr="00F0070A" w:rsidRDefault="009844CD" w:rsidP="009844CD">
      <w:pPr>
        <w:tabs>
          <w:tab w:val="left" w:pos="935"/>
        </w:tabs>
        <w:ind w:firstLine="720"/>
        <w:rPr>
          <w:rFonts w:cs="Arial CYR"/>
        </w:rPr>
      </w:pPr>
    </w:p>
    <w:p w:rsidR="009844CD" w:rsidRPr="00F0070A" w:rsidRDefault="009844CD" w:rsidP="009844CD">
      <w:pPr>
        <w:widowControl w:val="0"/>
        <w:ind w:firstLine="720"/>
        <w:rPr>
          <w:rFonts w:cs="Arial CYR"/>
        </w:rPr>
      </w:pPr>
      <w:r w:rsidRPr="00F0070A">
        <w:rPr>
          <w:rFonts w:cs="Arial CYR"/>
        </w:rPr>
        <w:t>3.4.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решения.</w:t>
      </w:r>
    </w:p>
    <w:p w:rsidR="009844CD" w:rsidRPr="00F0070A" w:rsidRDefault="009844CD" w:rsidP="009844CD">
      <w:pPr>
        <w:rPr>
          <w:rFonts w:cs="Arial CYR"/>
        </w:rPr>
      </w:pPr>
      <w:r w:rsidRPr="00F0070A">
        <w:rPr>
          <w:rFonts w:cs="Arial CYR"/>
        </w:rPr>
        <w:t>3.5. Комиссия состоит из председателя, заместителя председателя, секретаря и членов комиссии. В состав комиссии входят муниципальные служащие кадровых служб. Деятельность комиссии осуществляется под руководством председателя, а в его отсутствие (или по его поручению) - заместителя председателя комиссии.</w:t>
      </w:r>
    </w:p>
    <w:p w:rsidR="009844CD" w:rsidRPr="00F0070A" w:rsidRDefault="009844CD" w:rsidP="009844CD">
      <w:pPr>
        <w:jc w:val="center"/>
        <w:rPr>
          <w:rFonts w:cs="Arial CYR"/>
          <w:b/>
          <w:bCs/>
          <w:sz w:val="30"/>
          <w:szCs w:val="30"/>
        </w:rPr>
      </w:pPr>
      <w:r w:rsidRPr="00F0070A">
        <w:rPr>
          <w:rFonts w:cs="Arial CYR"/>
          <w:b/>
          <w:bCs/>
          <w:sz w:val="30"/>
          <w:szCs w:val="30"/>
        </w:rPr>
        <w:t>4. Полномочия и организация работы комиссии</w:t>
      </w:r>
    </w:p>
    <w:p w:rsidR="009844CD" w:rsidRPr="00F0070A" w:rsidRDefault="009844CD" w:rsidP="009844CD">
      <w:pPr>
        <w:rPr>
          <w:rFonts w:cs="Arial CYR"/>
        </w:rPr>
      </w:pPr>
    </w:p>
    <w:p w:rsidR="009844CD" w:rsidRPr="00F0070A" w:rsidRDefault="009844CD" w:rsidP="009844CD">
      <w:pPr>
        <w:ind w:firstLine="720"/>
        <w:rPr>
          <w:rFonts w:cs="Arial CYR"/>
        </w:rPr>
      </w:pPr>
      <w:r w:rsidRPr="00F0070A">
        <w:rPr>
          <w:rFonts w:cs="Arial CYR"/>
        </w:rPr>
        <w:t xml:space="preserve">4.1. Комиссия в своей работе руководствуется </w:t>
      </w:r>
      <w:hyperlink r:id="rId26" w:history="1">
        <w:r w:rsidRPr="00F0070A">
          <w:rPr>
            <w:rFonts w:cs="Arial CYR"/>
            <w:color w:val="0000FF"/>
          </w:rPr>
          <w:t>Конституцией Российской Федерации</w:t>
        </w:r>
      </w:hyperlink>
      <w:r w:rsidRPr="00F0070A">
        <w:rPr>
          <w:rFonts w:cs="Arial CYR"/>
        </w:rPr>
        <w:t xml:space="preserve">, федеральными законами, </w:t>
      </w:r>
      <w:hyperlink r:id="rId27" w:history="1">
        <w:r w:rsidRPr="00F0070A">
          <w:rPr>
            <w:rFonts w:cs="Arial CYR"/>
            <w:color w:val="0000FF"/>
          </w:rPr>
          <w:t>Уставом</w:t>
        </w:r>
      </w:hyperlink>
      <w:r w:rsidRPr="00F0070A">
        <w:rPr>
          <w:rFonts w:cs="Arial CYR"/>
        </w:rPr>
        <w:t xml:space="preserve"> и законами Ханты-Мансийского автономного округа-Югры, </w:t>
      </w:r>
      <w:hyperlink r:id="rId28" w:history="1">
        <w:r w:rsidRPr="00F0070A">
          <w:rPr>
            <w:rFonts w:cs="Arial CYR"/>
            <w:color w:val="0000FF"/>
          </w:rPr>
          <w:t>Уставом</w:t>
        </w:r>
      </w:hyperlink>
      <w:r w:rsidRPr="00F0070A">
        <w:rPr>
          <w:rFonts w:cs="Arial CYR"/>
        </w:rPr>
        <w:t xml:space="preserve"> города Пыть-Яха и иными нормативными правовыми актами, регулирующими вопросы муниципальной службы.</w:t>
      </w:r>
    </w:p>
    <w:p w:rsidR="009844CD" w:rsidRPr="00F0070A" w:rsidRDefault="009844CD" w:rsidP="009844CD">
      <w:pPr>
        <w:ind w:firstLine="720"/>
        <w:rPr>
          <w:rFonts w:cs="Arial CYR"/>
        </w:rPr>
      </w:pPr>
      <w:r w:rsidRPr="00F0070A">
        <w:rPr>
          <w:rFonts w:cs="Arial CYR"/>
        </w:rPr>
        <w:t>4.2. Комиссия наделена следующими полномочиями:</w:t>
      </w:r>
    </w:p>
    <w:p w:rsidR="009844CD" w:rsidRPr="00F0070A" w:rsidRDefault="009844CD" w:rsidP="009844CD">
      <w:pPr>
        <w:ind w:firstLine="720"/>
        <w:rPr>
          <w:rFonts w:cs="Arial CYR"/>
        </w:rPr>
      </w:pPr>
      <w:r w:rsidRPr="00F0070A">
        <w:rPr>
          <w:rFonts w:cs="Arial CYR"/>
        </w:rPr>
        <w:t>1) рассматривает обращения граждан (участников конкурса), связанные с подготовкой и проведением конкурса, принимает по ним решения;</w:t>
      </w:r>
    </w:p>
    <w:p w:rsidR="009844CD" w:rsidRPr="00F0070A" w:rsidRDefault="009844CD" w:rsidP="009844CD">
      <w:pPr>
        <w:ind w:firstLine="720"/>
        <w:rPr>
          <w:rFonts w:cs="Arial CYR"/>
        </w:rPr>
      </w:pPr>
      <w:r w:rsidRPr="00F0070A">
        <w:rPr>
          <w:rFonts w:cs="Arial CYR"/>
        </w:rPr>
        <w:t>2) принимает решение об итогах конкурса, отбирает кандидатов на замещение должности муниципальной службы;</w:t>
      </w:r>
    </w:p>
    <w:p w:rsidR="009844CD" w:rsidRPr="00F0070A" w:rsidRDefault="009844CD" w:rsidP="009844CD">
      <w:pPr>
        <w:ind w:firstLine="720"/>
        <w:rPr>
          <w:rFonts w:cs="Arial CYR"/>
        </w:rPr>
      </w:pPr>
      <w:r w:rsidRPr="00F0070A">
        <w:rPr>
          <w:rFonts w:cs="Arial CYR"/>
        </w:rPr>
        <w:t>3) осуществляет иные полномочия, связанные с проведением конкурса.</w:t>
      </w:r>
    </w:p>
    <w:p w:rsidR="009844CD" w:rsidRPr="00F0070A" w:rsidRDefault="009844CD" w:rsidP="009844CD">
      <w:pPr>
        <w:ind w:firstLine="720"/>
        <w:rPr>
          <w:rFonts w:cs="Arial CYR"/>
        </w:rPr>
      </w:pPr>
      <w:r w:rsidRPr="00F0070A">
        <w:rPr>
          <w:rFonts w:cs="Arial CYR"/>
        </w:rPr>
        <w:t>4.3. Деятельность комиссии осуществляется на коллегиальной основе.</w:t>
      </w:r>
    </w:p>
    <w:p w:rsidR="009844CD" w:rsidRPr="00F0070A" w:rsidRDefault="009844CD" w:rsidP="009844CD">
      <w:pPr>
        <w:ind w:firstLine="720"/>
        <w:rPr>
          <w:rFonts w:cs="Arial CYR"/>
        </w:rPr>
      </w:pPr>
      <w:r w:rsidRPr="00F0070A">
        <w:rPr>
          <w:rFonts w:cs="Arial CYR"/>
        </w:rPr>
        <w:t>4.4. Заседание комиссии считается правомочным, если на нем присутствует не менее двух третей от общего числа ее членов. Решения комиссии по результатам проведения конкурса принимаются открытым голосованием простым большинством голосов членов комиссии, присутствующих на заседании. При равенстве голосов решающим является голос председателя комиссии.</w:t>
      </w:r>
    </w:p>
    <w:p w:rsidR="009844CD" w:rsidRPr="00F0070A" w:rsidRDefault="009844CD" w:rsidP="009844CD">
      <w:pPr>
        <w:ind w:firstLine="720"/>
        <w:rPr>
          <w:rFonts w:cs="Arial CYR"/>
        </w:rPr>
      </w:pPr>
      <w:r w:rsidRPr="00F0070A">
        <w:rPr>
          <w:rFonts w:cs="Arial CYR"/>
        </w:rPr>
        <w:t>4.5. Решение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9844CD" w:rsidRPr="00F0070A" w:rsidRDefault="009844CD" w:rsidP="009844CD">
      <w:pPr>
        <w:ind w:firstLine="720"/>
        <w:rPr>
          <w:rFonts w:cs="Arial CYR"/>
        </w:rPr>
      </w:pPr>
      <w:r w:rsidRPr="00F0070A">
        <w:rPr>
          <w:rFonts w:cs="Arial CYR"/>
        </w:rPr>
        <w:t>4.6. Организационно-техническое и информационное обеспечение деятельности комиссии осуществляет кадровая служба органа местного самоуправления (или иное структурное подразделение органа местного самоуправления, уполномоченное на ведение данной деятельности), которая:</w:t>
      </w:r>
    </w:p>
    <w:p w:rsidR="009844CD" w:rsidRPr="00F0070A" w:rsidRDefault="009844CD" w:rsidP="009844CD">
      <w:pPr>
        <w:ind w:firstLine="720"/>
        <w:rPr>
          <w:rFonts w:cs="Arial CYR"/>
        </w:rPr>
      </w:pPr>
      <w:r w:rsidRPr="00F0070A">
        <w:rPr>
          <w:rFonts w:cs="Arial CYR"/>
        </w:rPr>
        <w:t>1) организует проведение конкурса;</w:t>
      </w:r>
    </w:p>
    <w:p w:rsidR="009844CD" w:rsidRPr="00F0070A" w:rsidRDefault="009844CD" w:rsidP="009844CD">
      <w:pPr>
        <w:ind w:firstLine="720"/>
        <w:rPr>
          <w:rFonts w:cs="Arial CYR"/>
        </w:rPr>
      </w:pPr>
      <w:r w:rsidRPr="00F0070A">
        <w:rPr>
          <w:rFonts w:cs="Arial CYR"/>
        </w:rPr>
        <w:lastRenderedPageBreak/>
        <w:t>2) подает объявление о приеме документов и проведении первого этапа конкурса для опубликования его в средствах массовой информации не менее чем за 20 дней до его проведения;</w:t>
      </w:r>
    </w:p>
    <w:p w:rsidR="009844CD" w:rsidRPr="00F0070A" w:rsidRDefault="009844CD" w:rsidP="009844CD">
      <w:pPr>
        <w:ind w:firstLine="720"/>
        <w:rPr>
          <w:rFonts w:cs="Arial CYR"/>
        </w:rPr>
      </w:pPr>
      <w:r w:rsidRPr="00F0070A">
        <w:rPr>
          <w:rFonts w:cs="Arial CYR"/>
        </w:rPr>
        <w:t>3) готовит обращение (при необходимости) о представлении кандидатуры представителя образовательного учреждения высшего профессионального образования, деятельность которого связана с государственной и (или) муниципальной службой для участия в комиссии и направляет его в научные и образовательные учреждения, другие организации;</w:t>
      </w:r>
    </w:p>
    <w:p w:rsidR="009844CD" w:rsidRPr="00F0070A" w:rsidRDefault="009844CD" w:rsidP="009844CD">
      <w:pPr>
        <w:ind w:firstLine="720"/>
        <w:rPr>
          <w:rFonts w:cs="Arial CYR"/>
        </w:rPr>
      </w:pPr>
      <w:r w:rsidRPr="00F0070A">
        <w:rPr>
          <w:rFonts w:cs="Arial CYR"/>
        </w:rPr>
        <w:t>4) ведет регистрацию и учет лиц, подавших документы для участия в конкурсе;</w:t>
      </w:r>
    </w:p>
    <w:p w:rsidR="009844CD" w:rsidRPr="00F0070A" w:rsidRDefault="009844CD" w:rsidP="009844CD">
      <w:pPr>
        <w:ind w:firstLine="720"/>
        <w:rPr>
          <w:rFonts w:cs="Arial CYR"/>
        </w:rPr>
      </w:pPr>
      <w:r w:rsidRPr="00F0070A">
        <w:rPr>
          <w:rFonts w:cs="Arial CYR"/>
        </w:rPr>
        <w:t>5) осуществляет проверку полноты представленных документов, их оформление и достоверность, в том числе на предмет соответствия участников конкурса квалификационным требованиям, предъявляемым к должностям муниципальной службы законодательством о муниципальной службе, и передает их для рассмотрения в комиссию;</w:t>
      </w:r>
    </w:p>
    <w:p w:rsidR="009844CD" w:rsidRPr="00F0070A" w:rsidRDefault="009844CD" w:rsidP="009844CD">
      <w:pPr>
        <w:rPr>
          <w:rFonts w:cs="Arial CYR"/>
        </w:rPr>
      </w:pPr>
      <w:r w:rsidRPr="00F0070A">
        <w:rPr>
          <w:rFonts w:cs="Arial CYR"/>
        </w:rPr>
        <w:t>6) обеспечивает решение иных вопросов, связанных с подготовкой и проведением конкурса.</w:t>
      </w:r>
    </w:p>
    <w:p w:rsidR="009844CD" w:rsidRPr="00F0070A" w:rsidRDefault="009844CD" w:rsidP="009844CD">
      <w:pPr>
        <w:jc w:val="center"/>
        <w:rPr>
          <w:rFonts w:cs="Arial CYR"/>
          <w:b/>
          <w:bCs/>
          <w:sz w:val="30"/>
          <w:szCs w:val="30"/>
        </w:rPr>
      </w:pPr>
      <w:r w:rsidRPr="00F0070A">
        <w:rPr>
          <w:rFonts w:cs="Arial CYR"/>
          <w:b/>
          <w:bCs/>
          <w:sz w:val="30"/>
          <w:szCs w:val="30"/>
        </w:rPr>
        <w:t>5. Порядок проведения конкурса</w:t>
      </w:r>
    </w:p>
    <w:p w:rsidR="009844CD" w:rsidRPr="00F0070A" w:rsidRDefault="009844CD" w:rsidP="009844CD">
      <w:pPr>
        <w:widowControl w:val="0"/>
        <w:ind w:firstLine="720"/>
        <w:rPr>
          <w:rFonts w:cs="Arial CYR"/>
        </w:rPr>
      </w:pPr>
      <w:r w:rsidRPr="00F0070A">
        <w:rPr>
          <w:rFonts w:cs="Arial CYR"/>
        </w:rPr>
        <w:t>5.1. Конкурс объявляется решением руководителя органа местного самоуправления.</w:t>
      </w:r>
    </w:p>
    <w:p w:rsidR="009844CD" w:rsidRPr="00F0070A" w:rsidRDefault="009844CD" w:rsidP="009844CD">
      <w:pPr>
        <w:widowControl w:val="0"/>
        <w:ind w:firstLine="720"/>
        <w:rPr>
          <w:rFonts w:cs="Arial CYR"/>
        </w:rPr>
      </w:pPr>
      <w:r w:rsidRPr="00F0070A">
        <w:rPr>
          <w:rFonts w:cs="Arial CYR"/>
        </w:rPr>
        <w:t xml:space="preserve">5.2. Конкурсный отбор проводится в два этапа. </w:t>
      </w:r>
    </w:p>
    <w:p w:rsidR="009844CD" w:rsidRPr="00F0070A" w:rsidRDefault="009844CD" w:rsidP="009844CD">
      <w:pPr>
        <w:widowControl w:val="0"/>
        <w:ind w:firstLine="720"/>
        <w:rPr>
          <w:rFonts w:cs="Arial CYR"/>
        </w:rPr>
      </w:pPr>
      <w:r w:rsidRPr="00F0070A">
        <w:rPr>
          <w:rFonts w:cs="Arial CYR"/>
        </w:rPr>
        <w:t>Конкурс проводится при наличии не менее двух кандидатов на каждую вакантную должность муниципальной службы.</w:t>
      </w:r>
    </w:p>
    <w:p w:rsidR="009844CD" w:rsidRPr="00F0070A" w:rsidRDefault="009844CD" w:rsidP="009844CD">
      <w:pPr>
        <w:widowControl w:val="0"/>
        <w:ind w:firstLine="720"/>
        <w:rPr>
          <w:rFonts w:cs="Arial CYR"/>
        </w:rPr>
      </w:pPr>
      <w:r w:rsidRPr="00F0070A">
        <w:rPr>
          <w:rFonts w:cs="Arial CYR"/>
        </w:rPr>
        <w:t xml:space="preserve">По результатам конкурса может быть отобрано несколько кандидатов на замещение вакантной должности муниципальной службы органа местного самоуправления города Пыть-Яха. </w:t>
      </w:r>
    </w:p>
    <w:p w:rsidR="009844CD" w:rsidRPr="00F0070A" w:rsidRDefault="009844CD" w:rsidP="009844CD">
      <w:pPr>
        <w:widowControl w:val="0"/>
        <w:ind w:firstLine="720"/>
        <w:rPr>
          <w:rFonts w:cs="Arial CYR"/>
        </w:rPr>
      </w:pPr>
      <w:r w:rsidRPr="00F0070A">
        <w:rPr>
          <w:rFonts w:cs="Arial CYR"/>
        </w:rPr>
        <w:t xml:space="preserve">В течении одной недели после проведения итогов конкурса и оформления протокола, конкурсная комиссия направляет представителю нанимателя (работодателю) сведения о кандидатах, отобранных конкурсной комиссией, а </w:t>
      </w:r>
      <w:proofErr w:type="gramStart"/>
      <w:r w:rsidRPr="00F0070A">
        <w:rPr>
          <w:rFonts w:cs="Arial CYR"/>
        </w:rPr>
        <w:t>так же</w:t>
      </w:r>
      <w:proofErr w:type="gramEnd"/>
      <w:r w:rsidRPr="00F0070A">
        <w:rPr>
          <w:rFonts w:cs="Arial CYR"/>
        </w:rPr>
        <w:t xml:space="preserve"> направляет участникам конкурса письменное уведомление о результатах конкурса.</w:t>
      </w:r>
    </w:p>
    <w:p w:rsidR="009844CD" w:rsidRPr="00F0070A" w:rsidRDefault="00F0070A" w:rsidP="009844CD">
      <w:pPr>
        <w:widowControl w:val="0"/>
        <w:ind w:firstLine="720"/>
        <w:rPr>
          <w:rFonts w:ascii="Arial CYR" w:hAnsi="Arial CYR" w:cs="Arial CYR"/>
        </w:rPr>
      </w:pPr>
      <w:r w:rsidRPr="00F0070A">
        <w:rPr>
          <w:rFonts w:ascii="Arial CYR" w:hAnsi="Arial CYR" w:cs="Arial CYR"/>
        </w:rPr>
        <w:t>5.3. Объявление о проведении конкурса на замещение вакантной должности муниципальной службы публикуется в официальном печатном издании муниципального образования и размещается на официальных сайтах органа местного самоуправления, принявшего решение о проведении конкурса,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и государственной информационной системы управления кадрами Ханты-Мансийского автономного округа - Югры «Портал «Команда Югры» в информационно-телекоммуникационной сети Интернет.</w:t>
      </w:r>
    </w:p>
    <w:p w:rsidR="00F0070A" w:rsidRPr="00F0070A" w:rsidRDefault="00F0070A" w:rsidP="009844CD">
      <w:pPr>
        <w:widowControl w:val="0"/>
        <w:ind w:firstLine="720"/>
        <w:rPr>
          <w:rFonts w:cs="Arial CYR"/>
        </w:rPr>
      </w:pPr>
    </w:p>
    <w:p w:rsidR="009844CD" w:rsidRPr="00F0070A" w:rsidRDefault="009844CD" w:rsidP="009844CD">
      <w:pPr>
        <w:ind w:firstLine="720"/>
        <w:rPr>
          <w:rFonts w:cs="Arial CYR"/>
        </w:rPr>
      </w:pPr>
      <w:r w:rsidRPr="00F0070A">
        <w:rPr>
          <w:rFonts w:cs="Arial CYR"/>
        </w:rPr>
        <w:t xml:space="preserve">(абзац первый пункта 5.3. раздела 5 изменен решением Думы </w:t>
      </w:r>
      <w:hyperlink r:id="rId29" w:history="1">
        <w:r w:rsidRPr="00F0070A">
          <w:rPr>
            <w:rFonts w:cs="Arial CYR"/>
            <w:color w:val="0000FF"/>
          </w:rPr>
          <w:t>от 25.05.2016 № 419</w:t>
        </w:r>
      </w:hyperlink>
      <w:r w:rsidRPr="00F0070A">
        <w:rPr>
          <w:rFonts w:cs="Arial CYR"/>
        </w:rPr>
        <w:t>).</w:t>
      </w:r>
    </w:p>
    <w:p w:rsidR="005536CF" w:rsidRPr="00F0070A" w:rsidRDefault="005536CF" w:rsidP="009844CD">
      <w:pPr>
        <w:ind w:firstLine="720"/>
        <w:rPr>
          <w:rFonts w:cs="Arial CYR"/>
        </w:rPr>
      </w:pPr>
      <w:r w:rsidRPr="00F0070A">
        <w:rPr>
          <w:rFonts w:cs="Arial CYR"/>
        </w:rPr>
        <w:t xml:space="preserve">(абзац первый пункта 5.3 раздела 5 изложен в редакции решения Думы </w:t>
      </w:r>
      <w:hyperlink r:id="rId30" w:tooltip="решение от 29.04.2021 0:00:00 №389 Дума МО города Пыть-Ях&#10;&#10;О внесении изменений в решение Думы  города Пыть-Яха от 19.03.2013 № 203  " w:history="1">
        <w:r w:rsidRPr="00F0070A">
          <w:rPr>
            <w:rStyle w:val="af1"/>
            <w:rFonts w:cs="Arial CYR"/>
          </w:rPr>
          <w:t>от 29.04.2021 № 389</w:t>
        </w:r>
      </w:hyperlink>
      <w:r w:rsidRPr="00F0070A">
        <w:rPr>
          <w:rFonts w:cs="Arial CYR"/>
        </w:rPr>
        <w:t>)</w:t>
      </w:r>
    </w:p>
    <w:p w:rsidR="00F0070A" w:rsidRDefault="00F0070A" w:rsidP="00F0070A">
      <w:pPr>
        <w:spacing w:before="240" w:after="60"/>
        <w:jc w:val="center"/>
        <w:rPr>
          <w:rFonts w:cs="Arial CYR"/>
        </w:rPr>
      </w:pPr>
      <w:r w:rsidRPr="00F0070A">
        <w:rPr>
          <w:rFonts w:cs="Arial CYR"/>
        </w:rPr>
        <w:t>(</w:t>
      </w:r>
      <w:r w:rsidRPr="00F0070A">
        <w:rPr>
          <w:rFonts w:ascii="Arial CYR" w:hAnsi="Arial CYR" w:cs="Arial CYR"/>
        </w:rPr>
        <w:t>Пункт 5.3 раздела 5 изложен в редакции</w:t>
      </w:r>
      <w:r w:rsidRPr="00F0070A">
        <w:rPr>
          <w:rFonts w:cs="Arial CYR"/>
        </w:rPr>
        <w:t xml:space="preserve"> решения Думы </w:t>
      </w:r>
      <w:hyperlink r:id="rId31" w:tooltip="решение от 07.04.2025 0:00:00 №328 Дума МО города Пыть-Ях&#10;&#10;О внесении изменений в решение Думы города Пыть-Яха от 19.03.2013 № 203 " w:history="1">
        <w:r w:rsidRPr="00F0070A">
          <w:rPr>
            <w:rStyle w:val="af1"/>
          </w:rPr>
          <w:t>от 07.04.2025 № 328</w:t>
        </w:r>
      </w:hyperlink>
      <w:r w:rsidRPr="00F0070A">
        <w:rPr>
          <w:rFonts w:cs="Arial CYR"/>
        </w:rPr>
        <w:t>)</w:t>
      </w:r>
    </w:p>
    <w:p w:rsidR="005536CF" w:rsidRPr="00921D22" w:rsidRDefault="005536CF" w:rsidP="009844CD">
      <w:pPr>
        <w:ind w:firstLine="720"/>
        <w:rPr>
          <w:rFonts w:cs="Arial CYR"/>
          <w:highlight w:val="yellow"/>
        </w:rPr>
      </w:pPr>
    </w:p>
    <w:p w:rsidR="009844CD" w:rsidRPr="00E25BC3" w:rsidRDefault="009844CD" w:rsidP="009844CD">
      <w:pPr>
        <w:widowControl w:val="0"/>
        <w:ind w:firstLine="720"/>
        <w:rPr>
          <w:rFonts w:cs="Arial CYR"/>
        </w:rPr>
      </w:pPr>
      <w:r w:rsidRPr="00E25BC3">
        <w:rPr>
          <w:rFonts w:cs="Arial CYR"/>
        </w:rPr>
        <w:t>В объявлении о проведении конкурса указываются:</w:t>
      </w:r>
    </w:p>
    <w:p w:rsidR="009844CD" w:rsidRPr="00E25BC3" w:rsidRDefault="009844CD" w:rsidP="009844CD">
      <w:pPr>
        <w:widowControl w:val="0"/>
        <w:ind w:firstLine="720"/>
        <w:rPr>
          <w:rFonts w:cs="Arial CYR"/>
        </w:rPr>
      </w:pPr>
      <w:r w:rsidRPr="00E25BC3">
        <w:rPr>
          <w:rFonts w:cs="Arial CYR"/>
        </w:rPr>
        <w:t>1) наименование вакантной должности муниципальной службы;</w:t>
      </w:r>
    </w:p>
    <w:p w:rsidR="009844CD" w:rsidRPr="00E25BC3" w:rsidRDefault="005536CF" w:rsidP="009844CD">
      <w:pPr>
        <w:widowControl w:val="0"/>
        <w:ind w:firstLine="720"/>
        <w:rPr>
          <w:rFonts w:cs="Arial CYR"/>
        </w:rPr>
      </w:pPr>
      <w:r w:rsidRPr="00E25BC3">
        <w:rPr>
          <w:rFonts w:cs="Arial CYR"/>
        </w:rPr>
        <w:t>2) квалификационные требования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квалификационные требования к специальности, направлению подготовки, в случае, если они предусмотрены должностной инструкцией муниципального служащего;</w:t>
      </w:r>
    </w:p>
    <w:p w:rsidR="0045435B" w:rsidRPr="00E25BC3" w:rsidRDefault="0045435B" w:rsidP="009844CD">
      <w:pPr>
        <w:widowControl w:val="0"/>
        <w:ind w:firstLine="720"/>
      </w:pPr>
      <w:r w:rsidRPr="00E25BC3">
        <w:rPr>
          <w:rFonts w:cs="Arial CYR"/>
        </w:rPr>
        <w:lastRenderedPageBreak/>
        <w:t>(</w:t>
      </w:r>
      <w:r w:rsidRPr="00E25BC3">
        <w:t xml:space="preserve">подпункт 2 пункта 5.3 раздела 5 изложен в редакции решения Думы </w:t>
      </w:r>
      <w:hyperlink r:id="rId32" w:tooltip="решение от 29.04.2021 0:00:00 №389 Дума МО города Пыть-Ях&#10;&#10;О внесении изменений в решение Думы  города Пыть-Яха от 19.03.2013 № 203  " w:history="1">
        <w:r w:rsidRPr="00E25BC3">
          <w:rPr>
            <w:rStyle w:val="af1"/>
          </w:rPr>
          <w:t>от 29.04.2021 № 389</w:t>
        </w:r>
      </w:hyperlink>
      <w:r w:rsidRPr="00E25BC3">
        <w:t>)</w:t>
      </w:r>
    </w:p>
    <w:p w:rsidR="0045435B" w:rsidRPr="00E25BC3" w:rsidRDefault="0045435B" w:rsidP="009844CD">
      <w:pPr>
        <w:widowControl w:val="0"/>
        <w:ind w:firstLine="720"/>
        <w:rPr>
          <w:rFonts w:cs="Arial CYR"/>
        </w:rPr>
      </w:pPr>
    </w:p>
    <w:p w:rsidR="009844CD" w:rsidRPr="00E25BC3" w:rsidRDefault="009844CD" w:rsidP="009844CD">
      <w:pPr>
        <w:widowControl w:val="0"/>
        <w:ind w:firstLine="720"/>
        <w:rPr>
          <w:rFonts w:cs="Arial CYR"/>
        </w:rPr>
      </w:pPr>
      <w:r w:rsidRPr="00E25BC3">
        <w:rPr>
          <w:rFonts w:cs="Arial CYR"/>
        </w:rPr>
        <w:t xml:space="preserve">3) место, время приема </w:t>
      </w:r>
      <w:proofErr w:type="gramStart"/>
      <w:r w:rsidRPr="00E25BC3">
        <w:rPr>
          <w:rFonts w:cs="Arial CYR"/>
        </w:rPr>
        <w:t>документов</w:t>
      </w:r>
      <w:proofErr w:type="gramEnd"/>
      <w:r w:rsidRPr="00E25BC3">
        <w:rPr>
          <w:rFonts w:cs="Arial CYR"/>
        </w:rPr>
        <w:t xml:space="preserve"> подлежащих представлению в соответствии с пунктом 5.4. настоящего Порядка;</w:t>
      </w:r>
    </w:p>
    <w:p w:rsidR="009844CD" w:rsidRPr="00E25BC3" w:rsidRDefault="009844CD" w:rsidP="009844CD">
      <w:pPr>
        <w:widowControl w:val="0"/>
        <w:ind w:firstLine="720"/>
        <w:rPr>
          <w:rFonts w:cs="Arial CYR"/>
        </w:rPr>
      </w:pPr>
      <w:r w:rsidRPr="00E25BC3">
        <w:rPr>
          <w:rFonts w:cs="Arial CYR"/>
        </w:rPr>
        <w:t>4) срок, до истечения которого принимаются документы;</w:t>
      </w:r>
    </w:p>
    <w:p w:rsidR="009844CD" w:rsidRPr="00E25BC3" w:rsidRDefault="009844CD" w:rsidP="009844CD">
      <w:pPr>
        <w:widowControl w:val="0"/>
        <w:ind w:firstLine="720"/>
        <w:rPr>
          <w:rFonts w:cs="Arial CYR"/>
        </w:rPr>
      </w:pPr>
      <w:r w:rsidRPr="00E25BC3">
        <w:rPr>
          <w:rFonts w:cs="Arial CYR"/>
        </w:rPr>
        <w:t>5) перечень предоставляемых документов;</w:t>
      </w:r>
    </w:p>
    <w:p w:rsidR="009844CD" w:rsidRPr="00E25BC3" w:rsidRDefault="009844CD" w:rsidP="009844CD">
      <w:pPr>
        <w:widowControl w:val="0"/>
        <w:ind w:firstLine="720"/>
        <w:rPr>
          <w:rFonts w:ascii="Times New Roman CYR" w:hAnsi="Times New Roman CYR" w:cs="Times New Roman CYR"/>
          <w:sz w:val="28"/>
          <w:szCs w:val="28"/>
        </w:rPr>
      </w:pPr>
      <w:r w:rsidRPr="00E25BC3">
        <w:rPr>
          <w:rFonts w:cs="Arial CYR"/>
        </w:rPr>
        <w:t xml:space="preserve">6) проект трудового договора согласно </w:t>
      </w:r>
      <w:r w:rsidR="005536CF" w:rsidRPr="00E25BC3">
        <w:rPr>
          <w:rFonts w:cs="Arial CYR"/>
        </w:rPr>
        <w:t>типовой форме трудового договора, утвержденной органом</w:t>
      </w:r>
      <w:r w:rsidR="005536CF" w:rsidRPr="00E25BC3">
        <w:rPr>
          <w:rFonts w:ascii="Times New Roman CYR" w:hAnsi="Times New Roman CYR" w:cs="Times New Roman CYR"/>
          <w:sz w:val="28"/>
          <w:szCs w:val="28"/>
        </w:rPr>
        <w:t xml:space="preserve"> местного самоуправления, принявшего решение о проведении конкурса;</w:t>
      </w:r>
    </w:p>
    <w:p w:rsidR="005536CF" w:rsidRPr="00E25BC3" w:rsidRDefault="005536CF" w:rsidP="009844CD">
      <w:pPr>
        <w:widowControl w:val="0"/>
        <w:ind w:firstLine="720"/>
        <w:rPr>
          <w:rFonts w:cs="Arial CYR"/>
        </w:rPr>
      </w:pPr>
      <w:r w:rsidRPr="00E25BC3">
        <w:rPr>
          <w:rFonts w:cs="Arial CYR"/>
        </w:rPr>
        <w:t xml:space="preserve">(В подпункте 6 пункта 5.3 раздела 5 слова «Приложению № 1 к настоящему Положению;» заменены словами «типовой форме трудового договора, утвержденной органом местного самоуправления, принявшего решение о проведении конкурса;» решением Думы </w:t>
      </w:r>
      <w:hyperlink r:id="rId33" w:tooltip="решение от 29.04.2021 0:00:00 №389 Дума МО города Пыть-Ях&#10;&#10;О внесении изменений в решение Думы  города Пыть-Яха от 19.03.2013 № 203  " w:history="1">
        <w:r w:rsidRPr="00E25BC3">
          <w:rPr>
            <w:rStyle w:val="af1"/>
            <w:rFonts w:cs="Arial CYR"/>
          </w:rPr>
          <w:t>от 29.04.2021 № 389</w:t>
        </w:r>
      </w:hyperlink>
      <w:r w:rsidRPr="00E25BC3">
        <w:rPr>
          <w:rFonts w:cs="Arial CYR"/>
        </w:rPr>
        <w:t>)</w:t>
      </w:r>
    </w:p>
    <w:p w:rsidR="005536CF" w:rsidRPr="00E25BC3" w:rsidRDefault="005536CF" w:rsidP="009844CD">
      <w:pPr>
        <w:widowControl w:val="0"/>
        <w:ind w:firstLine="720"/>
        <w:rPr>
          <w:rFonts w:cs="Arial CYR"/>
        </w:rPr>
      </w:pPr>
    </w:p>
    <w:p w:rsidR="009844CD" w:rsidRPr="00E25BC3" w:rsidRDefault="009844CD" w:rsidP="009844CD">
      <w:pPr>
        <w:widowControl w:val="0"/>
        <w:ind w:firstLine="720"/>
        <w:rPr>
          <w:rFonts w:cs="Arial CYR"/>
        </w:rPr>
      </w:pPr>
      <w:r w:rsidRPr="00E25BC3">
        <w:rPr>
          <w:rFonts w:cs="Arial CYR"/>
        </w:rPr>
        <w:t>7) сведения об источнике подробной информации (номера контактных телефонов);</w:t>
      </w:r>
    </w:p>
    <w:p w:rsidR="009844CD" w:rsidRPr="00E25BC3" w:rsidRDefault="009844CD" w:rsidP="009844CD">
      <w:pPr>
        <w:widowControl w:val="0"/>
        <w:ind w:firstLine="720"/>
        <w:rPr>
          <w:rFonts w:cs="Arial CYR"/>
        </w:rPr>
      </w:pPr>
      <w:r w:rsidRPr="00E25BC3">
        <w:rPr>
          <w:rFonts w:cs="Arial CYR"/>
        </w:rPr>
        <w:t>8) порядок, дата, место и время начала проведения первого этапа конкурса.</w:t>
      </w:r>
    </w:p>
    <w:p w:rsidR="009844CD" w:rsidRPr="00E25BC3" w:rsidRDefault="009844CD" w:rsidP="009844CD">
      <w:pPr>
        <w:widowControl w:val="0"/>
        <w:ind w:firstLine="720"/>
        <w:rPr>
          <w:rFonts w:cs="Arial CYR"/>
        </w:rPr>
      </w:pPr>
      <w:r w:rsidRPr="00E25BC3">
        <w:rPr>
          <w:rFonts w:cs="Arial CYR"/>
        </w:rPr>
        <w:t>5.4. Гражданин, изъявивший желание участвовать в конкурсе, представляет в кадровую службу органа местного самоуправления следующие документы:</w:t>
      </w:r>
    </w:p>
    <w:p w:rsidR="009844CD" w:rsidRPr="00E25BC3" w:rsidRDefault="009844CD" w:rsidP="009844CD">
      <w:pPr>
        <w:widowControl w:val="0"/>
        <w:ind w:firstLine="720"/>
        <w:rPr>
          <w:rFonts w:cs="Arial CYR"/>
        </w:rPr>
      </w:pPr>
      <w:r w:rsidRPr="00E25BC3">
        <w:rPr>
          <w:rFonts w:cs="Arial CYR"/>
        </w:rPr>
        <w:t>1) личное заявление по форме согласно Приложению № 2 к настоящему Положению;</w:t>
      </w:r>
    </w:p>
    <w:p w:rsidR="005536CF" w:rsidRPr="00E25BC3" w:rsidRDefault="00E25BC3" w:rsidP="00E25BC3">
      <w:pPr>
        <w:widowControl w:val="0"/>
        <w:ind w:firstLine="720"/>
        <w:rPr>
          <w:rFonts w:cs="Arial CYR"/>
        </w:rPr>
      </w:pPr>
      <w:r w:rsidRPr="00E25BC3">
        <w:rPr>
          <w:rFonts w:ascii="Arial CYR" w:hAnsi="Arial CYR" w:cs="Arial CYR"/>
        </w:rPr>
        <w:t>2)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5536CF" w:rsidRDefault="005536CF" w:rsidP="00E25BC3">
      <w:pPr>
        <w:ind w:firstLine="720"/>
        <w:rPr>
          <w:rFonts w:cs="Arial CYR"/>
        </w:rPr>
      </w:pPr>
      <w:r w:rsidRPr="00E25BC3">
        <w:rPr>
          <w:rFonts w:cs="Arial CYR"/>
        </w:rPr>
        <w:t xml:space="preserve">(Подпункт 2 пункта 5.4 раздела 5 изложен в редакции решения Думы </w:t>
      </w:r>
      <w:hyperlink r:id="rId34" w:tooltip="решение от 29.04.2021 0:00:00 №389 Дума МО города Пыть-Ях&#10;&#10;О внесении изменений в решение Думы  города Пыть-Яха от 19.03.2013 № 203  " w:history="1">
        <w:r w:rsidRPr="00E25BC3">
          <w:rPr>
            <w:rStyle w:val="af1"/>
            <w:rFonts w:cs="Arial CYR"/>
          </w:rPr>
          <w:t>от 29.04.2021 № 389</w:t>
        </w:r>
      </w:hyperlink>
      <w:r w:rsidRPr="00E25BC3">
        <w:rPr>
          <w:rFonts w:cs="Arial CYR"/>
        </w:rPr>
        <w:t>)</w:t>
      </w:r>
    </w:p>
    <w:p w:rsidR="00E25BC3" w:rsidRPr="00E25BC3" w:rsidRDefault="00E25BC3" w:rsidP="00E25BC3">
      <w:pPr>
        <w:ind w:firstLine="720"/>
        <w:rPr>
          <w:rFonts w:ascii="Arial CYR" w:hAnsi="Arial CYR" w:cs="Arial CYR"/>
        </w:rPr>
      </w:pPr>
      <w:r>
        <w:rPr>
          <w:rFonts w:cs="Arial CYR"/>
        </w:rPr>
        <w:t>(</w:t>
      </w:r>
      <w:r w:rsidRPr="00E25BC3">
        <w:rPr>
          <w:rFonts w:ascii="Arial CYR" w:hAnsi="Arial CYR" w:cs="Arial CYR"/>
        </w:rPr>
        <w:t>Подпункт 2 пункта 5.4 раздела 5 излож</w:t>
      </w:r>
      <w:r>
        <w:rPr>
          <w:rFonts w:cs="Arial CYR"/>
        </w:rPr>
        <w:t>ен</w:t>
      </w:r>
      <w:r w:rsidRPr="00E25BC3">
        <w:rPr>
          <w:rFonts w:ascii="Arial CYR" w:hAnsi="Arial CYR" w:cs="Arial CYR"/>
        </w:rPr>
        <w:t xml:space="preserve"> в редакции</w:t>
      </w:r>
      <w:r>
        <w:rPr>
          <w:rFonts w:cs="Arial CYR"/>
        </w:rPr>
        <w:t xml:space="preserve"> решения Думы города </w:t>
      </w:r>
      <w:hyperlink r:id="rId35" w:tooltip="решение от 07.04.2025 0:00:00 №328 Дума МО города Пыть-Ях&#10;&#10;О внесении изменений в решение Думы города Пыть-Яха от 19.03.2013 № 203 " w:history="1">
        <w:r w:rsidRPr="00E25BC3">
          <w:rPr>
            <w:rStyle w:val="af1"/>
            <w:rFonts w:cs="Arial CYR"/>
          </w:rPr>
          <w:t>от 07.04.2025 № 328</w:t>
        </w:r>
      </w:hyperlink>
      <w:r>
        <w:rPr>
          <w:rFonts w:cs="Arial CYR"/>
        </w:rPr>
        <w:t>)</w:t>
      </w:r>
    </w:p>
    <w:p w:rsidR="009844CD" w:rsidRPr="00E25BC3" w:rsidRDefault="009844CD" w:rsidP="009844CD">
      <w:pPr>
        <w:widowControl w:val="0"/>
        <w:ind w:firstLine="720"/>
        <w:rPr>
          <w:rFonts w:cs="Arial CYR"/>
        </w:rPr>
      </w:pPr>
    </w:p>
    <w:p w:rsidR="009844CD" w:rsidRPr="00E25BC3" w:rsidRDefault="009844CD" w:rsidP="009844CD">
      <w:pPr>
        <w:widowControl w:val="0"/>
        <w:ind w:firstLine="720"/>
        <w:rPr>
          <w:rFonts w:cs="Arial CYR"/>
        </w:rPr>
      </w:pPr>
      <w:r w:rsidRPr="00E25BC3">
        <w:rPr>
          <w:rFonts w:cs="Arial CYR"/>
        </w:rPr>
        <w:t>3) паспорт (копию и оригинал);</w:t>
      </w:r>
    </w:p>
    <w:p w:rsidR="009844CD" w:rsidRPr="00E25BC3" w:rsidRDefault="006D6758" w:rsidP="009844CD">
      <w:pPr>
        <w:widowControl w:val="0"/>
        <w:ind w:firstLine="720"/>
        <w:rPr>
          <w:rFonts w:cs="Arial CYR"/>
        </w:rPr>
      </w:pPr>
      <w:r w:rsidRPr="00E25BC3">
        <w:rPr>
          <w:rFonts w:cs="Arial CYR"/>
        </w:rPr>
        <w:t>4)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6D6758" w:rsidRPr="00E25BC3" w:rsidRDefault="006D6758" w:rsidP="009844CD">
      <w:pPr>
        <w:widowControl w:val="0"/>
        <w:ind w:firstLine="720"/>
        <w:rPr>
          <w:rFonts w:cs="Arial CYR"/>
        </w:rPr>
      </w:pPr>
      <w:r w:rsidRPr="00E25BC3">
        <w:rPr>
          <w:rFonts w:cs="Arial CYR"/>
        </w:rPr>
        <w:t xml:space="preserve">(Подпункт 4 пункта 5.4 раздела 5 изложен в редакции решения Думы </w:t>
      </w:r>
      <w:hyperlink r:id="rId36" w:tooltip="решение от 29.04.2021 0:00:00 №389 Дума МО города Пыть-Ях&#10;&#10;О внесении изменений в решение Думы  города Пыть-Яха от 19.03.2013 № 203  " w:history="1">
        <w:r w:rsidRPr="00E25BC3">
          <w:rPr>
            <w:rStyle w:val="af1"/>
            <w:rFonts w:cs="Arial CYR"/>
          </w:rPr>
          <w:t>от 29.04.2021 № 389</w:t>
        </w:r>
      </w:hyperlink>
      <w:r w:rsidRPr="00E25BC3">
        <w:rPr>
          <w:rFonts w:cs="Arial CYR"/>
        </w:rPr>
        <w:t>)</w:t>
      </w:r>
    </w:p>
    <w:p w:rsidR="006D6758" w:rsidRPr="00E25BC3" w:rsidRDefault="006D6758" w:rsidP="009844CD">
      <w:pPr>
        <w:widowControl w:val="0"/>
        <w:ind w:firstLine="720"/>
        <w:rPr>
          <w:rFonts w:cs="Arial CYR"/>
        </w:rPr>
      </w:pPr>
    </w:p>
    <w:p w:rsidR="009844CD" w:rsidRPr="00E25BC3" w:rsidRDefault="006D6758" w:rsidP="009844CD">
      <w:pPr>
        <w:widowControl w:val="0"/>
        <w:ind w:firstLine="720"/>
        <w:rPr>
          <w:rFonts w:cs="Arial CYR"/>
        </w:rPr>
      </w:pPr>
      <w:r w:rsidRPr="00E25BC3">
        <w:rPr>
          <w:rFonts w:cs="Arial CYR"/>
        </w:rPr>
        <w:t>5)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rsidR="006D6758" w:rsidRPr="00E25BC3" w:rsidRDefault="006D6758" w:rsidP="009844CD">
      <w:pPr>
        <w:widowControl w:val="0"/>
        <w:ind w:firstLine="720"/>
        <w:rPr>
          <w:rFonts w:cs="Arial CYR"/>
        </w:rPr>
      </w:pPr>
      <w:r w:rsidRPr="00E25BC3">
        <w:rPr>
          <w:rFonts w:cs="Arial CYR"/>
        </w:rPr>
        <w:t xml:space="preserve">(Подпункт 5 пункта 5.4 раздела 5 изложен в редакции решения Думы </w:t>
      </w:r>
      <w:hyperlink r:id="rId37" w:tooltip="решение от 29.04.2021 0:00:00 №389 Дума МО города Пыть-Ях&#10;&#10;О внесении изменений в решение Думы  города Пыть-Яха от 19.03.2013 № 203  " w:history="1">
        <w:r w:rsidRPr="00E25BC3">
          <w:rPr>
            <w:rStyle w:val="af1"/>
            <w:rFonts w:cs="Arial CYR"/>
          </w:rPr>
          <w:t>от 29.04.2021 № 389</w:t>
        </w:r>
      </w:hyperlink>
      <w:r w:rsidRPr="00E25BC3">
        <w:rPr>
          <w:rFonts w:cs="Arial CYR"/>
        </w:rPr>
        <w:t>)</w:t>
      </w:r>
    </w:p>
    <w:p w:rsidR="006D6758" w:rsidRPr="00E25BC3" w:rsidRDefault="006D6758" w:rsidP="009844CD">
      <w:pPr>
        <w:widowControl w:val="0"/>
        <w:ind w:firstLine="720"/>
        <w:rPr>
          <w:rFonts w:cs="Arial CYR"/>
        </w:rPr>
      </w:pPr>
    </w:p>
    <w:p w:rsidR="006D6758" w:rsidRPr="00E25BC3" w:rsidRDefault="006D6758" w:rsidP="006D6758">
      <w:pPr>
        <w:widowControl w:val="0"/>
        <w:tabs>
          <w:tab w:val="left" w:pos="1134"/>
        </w:tabs>
        <w:rPr>
          <w:rFonts w:cs="Arial CYR"/>
        </w:rPr>
      </w:pPr>
      <w:r w:rsidRPr="00E25BC3">
        <w:rPr>
          <w:rFonts w:cs="Arial CYR"/>
        </w:rPr>
        <w:t>6) документ, подтверждающий регистрацию в системе индивидуального (персонифицированного) учета, за исключением случаев, предусмотренных законодательством (копию и оригинал);</w:t>
      </w:r>
    </w:p>
    <w:p w:rsidR="006D6758" w:rsidRPr="00E25BC3" w:rsidRDefault="006D6758" w:rsidP="006D6758">
      <w:pPr>
        <w:widowControl w:val="0"/>
        <w:tabs>
          <w:tab w:val="left" w:pos="1134"/>
        </w:tabs>
        <w:rPr>
          <w:rFonts w:cs="Arial CYR"/>
        </w:rPr>
      </w:pPr>
      <w:r w:rsidRPr="00E25BC3">
        <w:rPr>
          <w:rFonts w:cs="Arial CYR"/>
        </w:rPr>
        <w:t xml:space="preserve">(Подпункт 6 пункта 5.4 раздела 5 изложен в редакции решения Думы </w:t>
      </w:r>
      <w:hyperlink r:id="rId38" w:tooltip="решение от 29.04.2021 0:00:00 №389 Дума МО города Пыть-Ях&#10;&#10;О внесении изменений в решение Думы  города Пыть-Яха от 19.03.2013 № 203  " w:history="1">
        <w:r w:rsidRPr="00E25BC3">
          <w:rPr>
            <w:rStyle w:val="af1"/>
            <w:rFonts w:cs="Arial CYR"/>
          </w:rPr>
          <w:t>от 29.04.2021 № 389</w:t>
        </w:r>
      </w:hyperlink>
      <w:r w:rsidRPr="00E25BC3">
        <w:rPr>
          <w:rFonts w:cs="Arial CYR"/>
        </w:rPr>
        <w:t>)</w:t>
      </w:r>
    </w:p>
    <w:p w:rsidR="006D6758" w:rsidRPr="00E25BC3" w:rsidRDefault="006D6758" w:rsidP="009844CD">
      <w:pPr>
        <w:widowControl w:val="0"/>
        <w:ind w:firstLine="720"/>
        <w:rPr>
          <w:rFonts w:cs="Arial CYR"/>
        </w:rPr>
      </w:pPr>
    </w:p>
    <w:p w:rsidR="009844CD" w:rsidRPr="00E25BC3" w:rsidRDefault="009844CD" w:rsidP="009844CD">
      <w:pPr>
        <w:widowControl w:val="0"/>
        <w:ind w:firstLine="720"/>
        <w:rPr>
          <w:rFonts w:cs="Arial CYR"/>
        </w:rPr>
      </w:pPr>
      <w:r w:rsidRPr="00E25BC3">
        <w:rPr>
          <w:rFonts w:cs="Arial CYR"/>
        </w:rPr>
        <w:lastRenderedPageBreak/>
        <w:t>7) свидетельство о постановке физического лица на учет в налоговом органе по месту жительства на территории Российской Федерации (копию и оригинал);</w:t>
      </w:r>
    </w:p>
    <w:p w:rsidR="00882B61" w:rsidRPr="00E25BC3" w:rsidRDefault="00882B61" w:rsidP="00882B61">
      <w:pPr>
        <w:tabs>
          <w:tab w:val="left" w:pos="709"/>
        </w:tabs>
        <w:rPr>
          <w:rFonts w:cs="Arial CYR"/>
        </w:rPr>
      </w:pPr>
      <w:r w:rsidRPr="00E25BC3">
        <w:rPr>
          <w:rFonts w:cs="Arial CYR"/>
        </w:rPr>
        <w:tab/>
        <w:t>8) документы воинского учета - для граждан, пребывающих в запасе, и лиц, подлежащих призыву на военную службу (копию и оригинал);</w:t>
      </w:r>
    </w:p>
    <w:p w:rsidR="00882B61" w:rsidRPr="00E25BC3" w:rsidRDefault="00882B61" w:rsidP="00882B61">
      <w:pPr>
        <w:widowControl w:val="0"/>
        <w:tabs>
          <w:tab w:val="left" w:pos="709"/>
        </w:tabs>
        <w:rPr>
          <w:rFonts w:cs="Arial CYR"/>
        </w:rPr>
      </w:pPr>
      <w:r w:rsidRPr="00E25BC3">
        <w:rPr>
          <w:rFonts w:cs="Arial CYR"/>
        </w:rPr>
        <w:tab/>
        <w:t xml:space="preserve">(Подпункт 8 пункта 5.4 раздела 5 изложен в редакции решения Думы </w:t>
      </w:r>
      <w:hyperlink r:id="rId39" w:tooltip="решение от 29.04.2021 0:00:00 №389 Дума МО города Пыть-Ях&#10;&#10;О внесении изменений в решение Думы  города Пыть-Яха от 19.03.2013 № 203  " w:history="1">
        <w:r w:rsidRPr="00E25BC3">
          <w:rPr>
            <w:rStyle w:val="af1"/>
            <w:rFonts w:cs="Arial CYR"/>
          </w:rPr>
          <w:t>от 29.04.2021 № 389</w:t>
        </w:r>
      </w:hyperlink>
      <w:r w:rsidRPr="00E25BC3">
        <w:rPr>
          <w:rFonts w:cs="Arial CYR"/>
        </w:rPr>
        <w:t>)</w:t>
      </w:r>
    </w:p>
    <w:p w:rsidR="009844CD" w:rsidRPr="00E25BC3" w:rsidRDefault="009844CD" w:rsidP="00882B61">
      <w:pPr>
        <w:widowControl w:val="0"/>
        <w:rPr>
          <w:rFonts w:cs="Arial CYR"/>
        </w:rPr>
      </w:pPr>
    </w:p>
    <w:p w:rsidR="009844CD" w:rsidRPr="00E25BC3" w:rsidRDefault="00882B61" w:rsidP="009844CD">
      <w:pPr>
        <w:widowControl w:val="0"/>
        <w:ind w:firstLine="720"/>
        <w:rPr>
          <w:rFonts w:cs="Arial CYR"/>
        </w:rPr>
      </w:pPr>
      <w:r w:rsidRPr="00E25BC3">
        <w:rPr>
          <w:rFonts w:cs="Arial CYR"/>
        </w:rPr>
        <w:t>9) заключение медицинской организации об отсутствии заболевания, препятствующего поступлению на муниципальную службу;</w:t>
      </w:r>
    </w:p>
    <w:p w:rsidR="00882B61" w:rsidRPr="00E25BC3" w:rsidRDefault="00882B61" w:rsidP="00882B61">
      <w:pPr>
        <w:widowControl w:val="0"/>
        <w:tabs>
          <w:tab w:val="left" w:pos="1134"/>
        </w:tabs>
        <w:rPr>
          <w:rFonts w:cs="Arial CYR"/>
        </w:rPr>
      </w:pPr>
      <w:r w:rsidRPr="00E25BC3">
        <w:rPr>
          <w:rFonts w:cs="Arial CYR"/>
        </w:rPr>
        <w:t xml:space="preserve">(Подпункты 9 пункта 5.4 раздела 5 изложен в редакции решения Думы </w:t>
      </w:r>
      <w:hyperlink r:id="rId40" w:tooltip="решение от 29.04.2021 0:00:00 №389 Дума МО города Пыть-Ях&#10;&#10;О внесении изменений в решение Думы  города Пыть-Яха от 19.03.2013 № 203  " w:history="1">
        <w:r w:rsidRPr="00E25BC3">
          <w:rPr>
            <w:rStyle w:val="af1"/>
            <w:rFonts w:cs="Arial CYR"/>
          </w:rPr>
          <w:t>от 29.04.2021 № 389</w:t>
        </w:r>
      </w:hyperlink>
      <w:r w:rsidRPr="00E25BC3">
        <w:rPr>
          <w:rFonts w:cs="Arial CYR"/>
        </w:rPr>
        <w:t>)</w:t>
      </w:r>
    </w:p>
    <w:p w:rsidR="005536CF" w:rsidRPr="00E25BC3" w:rsidRDefault="005536CF" w:rsidP="00882B61">
      <w:pPr>
        <w:widowControl w:val="0"/>
        <w:rPr>
          <w:rFonts w:cs="Arial CYR"/>
        </w:rPr>
      </w:pPr>
    </w:p>
    <w:p w:rsidR="00882B61" w:rsidRPr="00E25BC3" w:rsidRDefault="009844CD" w:rsidP="00564C58">
      <w:pPr>
        <w:widowControl w:val="0"/>
        <w:ind w:firstLine="720"/>
        <w:rPr>
          <w:rFonts w:cs="Arial CYR"/>
        </w:rPr>
      </w:pPr>
      <w:r w:rsidRPr="00E25BC3">
        <w:rPr>
          <w:rFonts w:cs="Arial CYR"/>
        </w:rPr>
        <w:t xml:space="preserve">10) </w:t>
      </w:r>
    </w:p>
    <w:p w:rsidR="00882B61" w:rsidRPr="00E25BC3" w:rsidRDefault="00882B61" w:rsidP="00564C58">
      <w:pPr>
        <w:widowControl w:val="0"/>
        <w:ind w:firstLine="720"/>
        <w:rPr>
          <w:rFonts w:cs="Arial CYR"/>
        </w:rPr>
      </w:pPr>
      <w:r w:rsidRPr="00E25BC3">
        <w:rPr>
          <w:rFonts w:cs="Arial CYR"/>
        </w:rPr>
        <w:t xml:space="preserve">(Подпункт 10 пункта 5.4 раздела 5 утратил силу решением Думы </w:t>
      </w:r>
      <w:hyperlink r:id="rId41" w:tooltip="решение от 29.04.2021 0:00:00 №389 Дума МО города Пыть-Ях&#10;&#10;О внесении изменений в решение Думы  города Пыть-Яха от 19.03.2013 № 203  " w:history="1">
        <w:r w:rsidRPr="00E25BC3">
          <w:rPr>
            <w:rStyle w:val="af1"/>
            <w:rFonts w:cs="Arial CYR"/>
          </w:rPr>
          <w:t>от 29.04.2021 № 389</w:t>
        </w:r>
      </w:hyperlink>
      <w:r w:rsidRPr="00E25BC3">
        <w:rPr>
          <w:rFonts w:cs="Arial CYR"/>
        </w:rPr>
        <w:t>)</w:t>
      </w:r>
    </w:p>
    <w:p w:rsidR="009844CD" w:rsidRPr="00E25BC3" w:rsidRDefault="009844CD" w:rsidP="009844CD">
      <w:pPr>
        <w:widowControl w:val="0"/>
        <w:ind w:firstLine="720"/>
        <w:rPr>
          <w:rFonts w:cs="Arial CYR"/>
        </w:rPr>
      </w:pPr>
    </w:p>
    <w:p w:rsidR="009844CD" w:rsidRPr="00E25BC3" w:rsidRDefault="009844CD" w:rsidP="009844CD">
      <w:pPr>
        <w:widowControl w:val="0"/>
        <w:ind w:firstLine="720"/>
        <w:rPr>
          <w:rFonts w:cs="Arial CYR"/>
        </w:rPr>
      </w:pPr>
      <w:r w:rsidRPr="00E25BC3">
        <w:rPr>
          <w:rFonts w:cs="Arial CYR"/>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844CD" w:rsidRPr="00E25BC3" w:rsidRDefault="00A02907" w:rsidP="009844CD">
      <w:pPr>
        <w:widowControl w:val="0"/>
        <w:ind w:firstLine="720"/>
        <w:rPr>
          <w:rFonts w:cs="Arial CYR"/>
        </w:rPr>
      </w:pPr>
      <w:r w:rsidRPr="00E25BC3">
        <w:rPr>
          <w:rFonts w:cs="Arial CYR"/>
        </w:rPr>
        <w:t>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представителя нанимателя (работодателя).</w:t>
      </w:r>
    </w:p>
    <w:p w:rsidR="009844CD" w:rsidRPr="00E25BC3" w:rsidRDefault="009844CD" w:rsidP="009844CD">
      <w:pPr>
        <w:ind w:firstLine="720"/>
        <w:rPr>
          <w:rFonts w:cs="Arial CYR"/>
        </w:rPr>
      </w:pPr>
      <w:r w:rsidRPr="00E25BC3">
        <w:rPr>
          <w:rFonts w:cs="Arial CYR"/>
        </w:rPr>
        <w:t xml:space="preserve">(Пункт 5.4 раздела 5 дополнен абзацем решением Думы от </w:t>
      </w:r>
      <w:hyperlink r:id="rId42" w:history="1">
        <w:r w:rsidRPr="00E25BC3">
          <w:rPr>
            <w:rFonts w:cs="Arial CYR"/>
            <w:color w:val="0000FF"/>
          </w:rPr>
          <w:t>24.12.2015 № 377</w:t>
        </w:r>
      </w:hyperlink>
      <w:r w:rsidRPr="00E25BC3">
        <w:rPr>
          <w:rFonts w:cs="Arial CYR"/>
        </w:rPr>
        <w:t>)</w:t>
      </w:r>
    </w:p>
    <w:p w:rsidR="00A02907" w:rsidRPr="00E25BC3" w:rsidRDefault="00A02907" w:rsidP="009844CD">
      <w:pPr>
        <w:ind w:firstLine="720"/>
        <w:rPr>
          <w:rFonts w:cs="Arial CYR"/>
        </w:rPr>
      </w:pPr>
      <w:r w:rsidRPr="00E25BC3">
        <w:rPr>
          <w:rFonts w:cs="Arial CYR"/>
        </w:rPr>
        <w:t xml:space="preserve">(Абзац второй подпункта 11 пункта 5.4 раздела 5 изложен в редакции решения Думы </w:t>
      </w:r>
      <w:hyperlink r:id="rId43" w:tooltip="решение от 29.04.2021 0:00:00 №389 Дума МО города Пыть-Ях&#10;&#10;О внесении изменений в решение Думы  города Пыть-Яха от 19.03.2013 № 203  " w:history="1">
        <w:r w:rsidRPr="00E25BC3">
          <w:rPr>
            <w:rStyle w:val="af1"/>
            <w:rFonts w:cs="Arial CYR"/>
          </w:rPr>
          <w:t>от 29.04.2021 № 389</w:t>
        </w:r>
      </w:hyperlink>
      <w:r w:rsidRPr="00E25BC3">
        <w:rPr>
          <w:rFonts w:cs="Arial CYR"/>
        </w:rPr>
        <w:t>)</w:t>
      </w:r>
    </w:p>
    <w:p w:rsidR="00A02907" w:rsidRPr="00E25BC3" w:rsidRDefault="00A02907" w:rsidP="009844CD">
      <w:pPr>
        <w:ind w:firstLine="720"/>
        <w:rPr>
          <w:rFonts w:cs="Arial CYR"/>
        </w:rPr>
      </w:pPr>
    </w:p>
    <w:p w:rsidR="009844CD" w:rsidRPr="00E25BC3" w:rsidRDefault="009844CD" w:rsidP="009844CD">
      <w:pPr>
        <w:widowControl w:val="0"/>
        <w:ind w:firstLine="540"/>
        <w:rPr>
          <w:rFonts w:cs="Arial CYR"/>
        </w:rPr>
      </w:pPr>
      <w:r w:rsidRPr="00E25BC3">
        <w:rPr>
          <w:rFonts w:ascii="Times New Roman CYR" w:hAnsi="Times New Roman CYR" w:cs="Times New Roman CYR"/>
          <w:sz w:val="28"/>
          <w:szCs w:val="28"/>
        </w:rPr>
        <w:t xml:space="preserve"> </w:t>
      </w:r>
      <w:r w:rsidRPr="00E25BC3">
        <w:rPr>
          <w:rFonts w:cs="Arial CYR"/>
        </w:rPr>
        <w:t xml:space="preserve">12) </w:t>
      </w:r>
    </w:p>
    <w:p w:rsidR="00A02907" w:rsidRPr="00E25BC3" w:rsidRDefault="009844CD" w:rsidP="00A02907">
      <w:pPr>
        <w:ind w:firstLine="748"/>
        <w:rPr>
          <w:rFonts w:cs="Arial CYR"/>
        </w:rPr>
      </w:pPr>
      <w:r w:rsidRPr="00E25BC3">
        <w:rPr>
          <w:rFonts w:cs="Arial CYR"/>
        </w:rPr>
        <w:t xml:space="preserve">(Пункт 5.4 раздела 5 дополнен подпунктом 12 решением Думы от </w:t>
      </w:r>
      <w:hyperlink r:id="rId44" w:history="1">
        <w:r w:rsidRPr="00E25BC3">
          <w:rPr>
            <w:rFonts w:cs="Arial CYR"/>
            <w:color w:val="0000FF"/>
          </w:rPr>
          <w:t>07.09.2016 № 450</w:t>
        </w:r>
      </w:hyperlink>
      <w:r w:rsidRPr="00E25BC3">
        <w:rPr>
          <w:rFonts w:cs="Arial CYR"/>
        </w:rPr>
        <w:t>)</w:t>
      </w:r>
    </w:p>
    <w:p w:rsidR="00A02907" w:rsidRPr="00E25BC3" w:rsidRDefault="00A02907" w:rsidP="00A02907">
      <w:pPr>
        <w:tabs>
          <w:tab w:val="left" w:pos="0"/>
        </w:tabs>
        <w:ind w:firstLine="709"/>
        <w:rPr>
          <w:rFonts w:cs="Arial CYR"/>
        </w:rPr>
      </w:pPr>
      <w:r w:rsidRPr="00E25BC3">
        <w:rPr>
          <w:rFonts w:cs="Arial CYR"/>
        </w:rPr>
        <w:t xml:space="preserve">(Подпункт 12 пункта 5.4 раздела 5 утратил силу решением Думы </w:t>
      </w:r>
      <w:hyperlink r:id="rId45" w:tooltip="решение от 29.04.2021 0:00:00 №389 Дума МО города Пыть-Ях&#10;&#10;О внесении изменений в решение Думы  города Пыть-Яха от 19.03.2013 № 203  " w:history="1">
        <w:r w:rsidRPr="00E25BC3">
          <w:rPr>
            <w:rStyle w:val="af1"/>
            <w:rFonts w:cs="Arial CYR"/>
          </w:rPr>
          <w:t>от 29.04.2021 № 389</w:t>
        </w:r>
      </w:hyperlink>
      <w:r w:rsidRPr="00E25BC3">
        <w:rPr>
          <w:rFonts w:cs="Arial CYR"/>
        </w:rPr>
        <w:t>)</w:t>
      </w:r>
    </w:p>
    <w:p w:rsidR="00A02907" w:rsidRPr="00E25BC3" w:rsidRDefault="00A02907" w:rsidP="00A02907">
      <w:pPr>
        <w:ind w:firstLine="748"/>
        <w:rPr>
          <w:rFonts w:cs="Arial CYR"/>
        </w:rPr>
      </w:pPr>
    </w:p>
    <w:p w:rsidR="009844CD" w:rsidRPr="00E25BC3" w:rsidRDefault="009844CD" w:rsidP="009844CD">
      <w:pPr>
        <w:rPr>
          <w:rFonts w:cs="Arial CYR"/>
        </w:rPr>
      </w:pPr>
      <w:r w:rsidRPr="00E25BC3">
        <w:rPr>
          <w:rFonts w:cs="Arial CYR"/>
        </w:rPr>
        <w:t>5.5. Прием документов для участия в конкурсе осуществляется не менее чем в течение 20 дней со дня объявления о проведении первого этапа конкурса.</w:t>
      </w:r>
    </w:p>
    <w:p w:rsidR="009844CD" w:rsidRPr="00E25BC3" w:rsidRDefault="009844CD" w:rsidP="009844CD">
      <w:pPr>
        <w:rPr>
          <w:rFonts w:cs="Arial CYR"/>
        </w:rPr>
      </w:pPr>
      <w:r w:rsidRPr="00E25BC3">
        <w:rPr>
          <w:rFonts w:cs="Arial CYR"/>
        </w:rPr>
        <w:t xml:space="preserve"> (Пункт 5.5 раздела 5 изложен в редакции решения Думы </w:t>
      </w:r>
      <w:hyperlink r:id="rId46" w:history="1">
        <w:r w:rsidRPr="00E25BC3">
          <w:rPr>
            <w:rFonts w:cs="Arial CYR"/>
            <w:color w:val="0000FF"/>
          </w:rPr>
          <w:t>от 24.12.2015 № 377</w:t>
        </w:r>
      </w:hyperlink>
      <w:r w:rsidRPr="00E25BC3">
        <w:rPr>
          <w:rFonts w:cs="Arial CYR"/>
        </w:rPr>
        <w:t>)</w:t>
      </w:r>
    </w:p>
    <w:p w:rsidR="009844CD" w:rsidRPr="00E25BC3" w:rsidRDefault="009844CD" w:rsidP="009844CD">
      <w:pPr>
        <w:tabs>
          <w:tab w:val="left" w:pos="935"/>
        </w:tabs>
        <w:ind w:firstLine="720"/>
        <w:rPr>
          <w:rFonts w:cs="Arial CYR"/>
        </w:rPr>
      </w:pPr>
    </w:p>
    <w:p w:rsidR="009844CD" w:rsidRPr="00E25BC3" w:rsidRDefault="009844CD" w:rsidP="009844CD">
      <w:pPr>
        <w:rPr>
          <w:rFonts w:cs="Arial CYR"/>
        </w:rPr>
      </w:pPr>
      <w:r w:rsidRPr="00E25BC3">
        <w:rPr>
          <w:rFonts w:cs="Arial CYR"/>
        </w:rPr>
        <w:t>По окончании срока приема документов, кадровая служба органа местного самоуправления в течение трех рабочих дней проводит проверку документов и достоверности сведений, представленных претендентами на замещение вакантной должности.</w:t>
      </w:r>
    </w:p>
    <w:p w:rsidR="009844CD" w:rsidRPr="00E25BC3" w:rsidRDefault="009844CD" w:rsidP="009844CD">
      <w:pPr>
        <w:rPr>
          <w:rFonts w:cs="Arial CYR"/>
          <w:color w:val="000000"/>
        </w:rPr>
      </w:pPr>
      <w:r w:rsidRPr="00E25BC3">
        <w:rPr>
          <w:rFonts w:cs="Arial CYR"/>
          <w:color w:val="000000"/>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представителем нанимателя о причинах отказа в участии в конкурсе в 5-дневный срок со дня принятия решения.</w:t>
      </w:r>
    </w:p>
    <w:p w:rsidR="009844CD" w:rsidRPr="00E25BC3" w:rsidRDefault="009844CD" w:rsidP="009844CD">
      <w:pPr>
        <w:rPr>
          <w:rFonts w:cs="Arial CYR"/>
        </w:rPr>
      </w:pPr>
      <w:r w:rsidRPr="00E25BC3">
        <w:rPr>
          <w:rFonts w:cs="Arial CYR"/>
        </w:rPr>
        <w:t>Представление документов не в полном объеме, с нарушением требований, предъявляемых к оформлению, или документов, содержащих исправления, а также по истечении установленного срока - является основанием для отказа в приеме документов.</w:t>
      </w:r>
    </w:p>
    <w:p w:rsidR="009844CD" w:rsidRPr="00E25BC3" w:rsidRDefault="009844CD" w:rsidP="009844CD">
      <w:pPr>
        <w:rPr>
          <w:rFonts w:cs="Arial CYR"/>
        </w:rPr>
      </w:pPr>
      <w:r w:rsidRPr="00E25BC3">
        <w:rPr>
          <w:rFonts w:cs="Arial CYR"/>
        </w:rPr>
        <w:t>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9844CD" w:rsidRPr="00E25BC3" w:rsidRDefault="009844CD" w:rsidP="009844CD">
      <w:pPr>
        <w:rPr>
          <w:rFonts w:cs="Arial CYR"/>
        </w:rPr>
      </w:pPr>
      <w:r w:rsidRPr="00E25BC3">
        <w:rPr>
          <w:rFonts w:cs="Arial CYR"/>
        </w:rPr>
        <w:lastRenderedPageBreak/>
        <w:t>5.6. На первом этапе конкурса конкурсной комиссией проводится рассмотрение представленных документов. Срок рассмотрения документов не может превышать 10 дней.</w:t>
      </w:r>
    </w:p>
    <w:p w:rsidR="009844CD" w:rsidRPr="00E25BC3" w:rsidRDefault="009844CD" w:rsidP="009844CD">
      <w:pPr>
        <w:widowControl w:val="0"/>
        <w:rPr>
          <w:rFonts w:cs="Arial CYR"/>
        </w:rPr>
      </w:pPr>
      <w:r w:rsidRPr="00E25BC3">
        <w:rPr>
          <w:rFonts w:cs="Arial CYR"/>
        </w:rPr>
        <w:t xml:space="preserve">На основании результатов рассмотрения документов участников конкурса конкурсной комиссией принимается решение о допуске к участию во втором этапе конкурса или об отказе в допуске такого участника, в случае установления в ходе проверки обстоятельств, препятствующих в соответствии с законодательством Российской Федерации и Ханты-Мансийского автономного округа - Югры поступлению участника на муниципальную службу. </w:t>
      </w:r>
    </w:p>
    <w:p w:rsidR="009844CD" w:rsidRPr="00E25BC3" w:rsidRDefault="009844CD" w:rsidP="009844CD">
      <w:pPr>
        <w:widowControl w:val="0"/>
        <w:rPr>
          <w:rFonts w:cs="Arial CYR"/>
        </w:rPr>
      </w:pPr>
      <w:r w:rsidRPr="00E25BC3">
        <w:rPr>
          <w:rFonts w:cs="Arial CYR"/>
        </w:rPr>
        <w:t>Решение конкурсной комиссии оформляется протоколом, который ведется конкурсной комиссией и подписывается всеми присутствующими на заседании членами конкурсной комиссии. Протокол оформляется в течении 3 рабочих дней со дня заседания комиссии.</w:t>
      </w:r>
    </w:p>
    <w:p w:rsidR="009844CD" w:rsidRPr="00E25BC3" w:rsidRDefault="009844CD" w:rsidP="009844CD">
      <w:pPr>
        <w:widowControl w:val="0"/>
        <w:tabs>
          <w:tab w:val="left" w:pos="561"/>
        </w:tabs>
        <w:rPr>
          <w:rFonts w:cs="Arial CYR"/>
        </w:rPr>
      </w:pPr>
      <w:r w:rsidRPr="00E25BC3">
        <w:rPr>
          <w:rFonts w:cs="Arial CYR"/>
        </w:rPr>
        <w:t>Участникам конкурса, допущенным к участию во втором этапе конкурса, и участникам конкурса, не допущенным к участию во втором этапе конкурса, направляются уведомления о принятых конкурсной комиссией решениях в течение 5 дней со дня принятия решения конкурсной комиссией.</w:t>
      </w:r>
    </w:p>
    <w:p w:rsidR="009844CD" w:rsidRPr="00E25BC3" w:rsidRDefault="009844CD" w:rsidP="009844CD">
      <w:pPr>
        <w:widowControl w:val="0"/>
        <w:rPr>
          <w:rFonts w:cs="Arial CYR"/>
        </w:rPr>
      </w:pPr>
      <w:r w:rsidRPr="00E25BC3">
        <w:rPr>
          <w:rFonts w:cs="Arial CYR"/>
        </w:rPr>
        <w:t>В случае, если на основании результатов рассмотрения документов на участие в конкурсе принято решение об отказе в допуске к участию во втором этапе конкурса всех участников конкурса или о допуске к участию во втором этапе конкурса только одного участника конкурса, конкурс признается несостоявшимся.</w:t>
      </w:r>
    </w:p>
    <w:p w:rsidR="009844CD" w:rsidRPr="00E25BC3" w:rsidRDefault="009844CD" w:rsidP="009844CD">
      <w:pPr>
        <w:widowControl w:val="0"/>
        <w:rPr>
          <w:rFonts w:cs="Arial CYR"/>
        </w:rPr>
      </w:pPr>
      <w:r w:rsidRPr="00E25BC3">
        <w:rPr>
          <w:rFonts w:cs="Arial CYR"/>
        </w:rPr>
        <w:t xml:space="preserve">5.7. На втором этапе конкурсного отбора проводится конкурсное испытание, в ходе которого осуществляется оценка деловых качеств претендентов (включая личностно-лидерский потенциал), уровня и характера профессиональных знаний и навыков, которыми обладает кандидат, уровня знаний нормативной правовой базы Российской Федерации, Ханты-Мансийского автономного округа - Югры, </w:t>
      </w:r>
      <w:r w:rsidR="00E25BC3" w:rsidRPr="00E25BC3">
        <w:rPr>
          <w:rFonts w:ascii="Arial CYR" w:hAnsi="Arial CYR" w:cs="Arial CYR"/>
        </w:rPr>
        <w:t>города Пыть-Яха</w:t>
      </w:r>
      <w:r w:rsidRPr="00E25BC3">
        <w:rPr>
          <w:rFonts w:cs="Arial CYR"/>
        </w:rPr>
        <w:t xml:space="preserve">, нормативных правовых актов в соответствующей сфере деятельности, владения навыками работы с основными программными продуктами, владения русским языком. </w:t>
      </w:r>
    </w:p>
    <w:p w:rsidR="00E25BC3" w:rsidRPr="00E25BC3" w:rsidRDefault="00E25BC3" w:rsidP="009844CD">
      <w:pPr>
        <w:widowControl w:val="0"/>
        <w:rPr>
          <w:rFonts w:cs="Arial CYR"/>
        </w:rPr>
      </w:pPr>
    </w:p>
    <w:p w:rsidR="00E25BC3" w:rsidRPr="00E25BC3" w:rsidRDefault="00E25BC3" w:rsidP="009844CD">
      <w:pPr>
        <w:widowControl w:val="0"/>
        <w:rPr>
          <w:rFonts w:cs="Arial CYR"/>
        </w:rPr>
      </w:pPr>
      <w:r w:rsidRPr="00E25BC3">
        <w:rPr>
          <w:rFonts w:cs="Arial CYR"/>
        </w:rPr>
        <w:t>(</w:t>
      </w:r>
      <w:r w:rsidRPr="00E25BC3">
        <w:rPr>
          <w:rFonts w:ascii="Arial CYR" w:hAnsi="Arial CYR" w:cs="Arial CYR"/>
        </w:rPr>
        <w:t xml:space="preserve">В пункте 5.7 раздела 5 слова «городского округа город Пыть-Ях» заменены словами «города Пыть-Яха» решением Думы города </w:t>
      </w:r>
      <w:hyperlink r:id="rId47" w:tooltip="решение от 07.04.2025 0:00:00 №328 Дума МО города Пыть-Ях&#10;&#10;О внесении изменений в решение Думы города Пыть-Яха от 19.03.2013 № 203 " w:history="1">
        <w:r w:rsidRPr="00E25BC3">
          <w:rPr>
            <w:rStyle w:val="af1"/>
            <w:rFonts w:cs="Arial CYR"/>
          </w:rPr>
          <w:t>от 07.04.2025 № 328</w:t>
        </w:r>
      </w:hyperlink>
      <w:r w:rsidRPr="00E25BC3">
        <w:rPr>
          <w:rFonts w:ascii="Arial CYR" w:hAnsi="Arial CYR" w:cs="Arial CYR"/>
        </w:rPr>
        <w:t>)</w:t>
      </w:r>
    </w:p>
    <w:p w:rsidR="00E25BC3" w:rsidRPr="00921D22" w:rsidRDefault="00E25BC3" w:rsidP="009844CD">
      <w:pPr>
        <w:widowControl w:val="0"/>
        <w:rPr>
          <w:rFonts w:cs="Arial CYR"/>
          <w:highlight w:val="yellow"/>
        </w:rPr>
      </w:pPr>
    </w:p>
    <w:p w:rsidR="00A02907" w:rsidRPr="00E25BC3" w:rsidRDefault="00A02907" w:rsidP="00A02907">
      <w:pPr>
        <w:widowControl w:val="0"/>
        <w:tabs>
          <w:tab w:val="left" w:pos="0"/>
        </w:tabs>
        <w:rPr>
          <w:rFonts w:cs="Arial CYR"/>
        </w:rPr>
      </w:pPr>
      <w:r w:rsidRPr="00E25BC3">
        <w:rPr>
          <w:rFonts w:cs="Arial CYR"/>
        </w:rPr>
        <w:t xml:space="preserve">5.7.1. Конкурсное испытание проводится в форме тестирования по вопросам организации местного самоуправления, муниципальной службы, противодействия коррупции (далее – тестирование), и последующего индивидуального собеседования. </w:t>
      </w:r>
    </w:p>
    <w:p w:rsidR="009844CD" w:rsidRPr="00E25BC3" w:rsidRDefault="00A02907" w:rsidP="00A02907">
      <w:pPr>
        <w:shd w:val="clear" w:color="auto" w:fill="FFFFFF"/>
        <w:rPr>
          <w:rFonts w:cs="Arial CYR"/>
        </w:rPr>
      </w:pPr>
      <w:r w:rsidRPr="00E25BC3">
        <w:rPr>
          <w:rFonts w:cs="Arial CYR"/>
        </w:rPr>
        <w:t>Тестирование проводится по единому перечню теоретических вопросов, разрабатываемых кадровой службой органа местного самоуправления, и утверждаемых руководителем органа местного самоуправления.</w:t>
      </w:r>
    </w:p>
    <w:p w:rsidR="00A02907" w:rsidRPr="00E25BC3" w:rsidRDefault="00EF4676" w:rsidP="00A02907">
      <w:pPr>
        <w:shd w:val="clear" w:color="auto" w:fill="FFFFFF"/>
        <w:rPr>
          <w:rFonts w:cs="Arial CYR"/>
        </w:rPr>
      </w:pPr>
      <w:r w:rsidRPr="00E25BC3">
        <w:rPr>
          <w:rFonts w:cs="Arial CYR"/>
        </w:rPr>
        <w:t xml:space="preserve">(Пункт 5.7.1 раздела 5 изложен в редакции решения Думы </w:t>
      </w:r>
      <w:hyperlink r:id="rId48" w:tooltip="решение от 29.04.2021 0:00:00 №389 Дума МО города Пыть-Ях&#10;&#10;О внесении изменений в решение Думы  города Пыть-Яха от 19.03.2013 № 203  " w:history="1">
        <w:r w:rsidRPr="00E25BC3">
          <w:rPr>
            <w:rStyle w:val="af1"/>
            <w:rFonts w:cs="Arial CYR"/>
          </w:rPr>
          <w:t>от 29.04.2021 № 389</w:t>
        </w:r>
      </w:hyperlink>
      <w:r w:rsidRPr="00E25BC3">
        <w:rPr>
          <w:rFonts w:cs="Arial CYR"/>
        </w:rPr>
        <w:t>)</w:t>
      </w:r>
    </w:p>
    <w:p w:rsidR="00EF4676" w:rsidRPr="00E25BC3" w:rsidRDefault="00EF4676" w:rsidP="00A02907">
      <w:pPr>
        <w:shd w:val="clear" w:color="auto" w:fill="FFFFFF"/>
        <w:rPr>
          <w:rFonts w:cs="Arial CYR"/>
        </w:rPr>
      </w:pPr>
    </w:p>
    <w:p w:rsidR="009844CD" w:rsidRPr="00E25BC3" w:rsidRDefault="009844CD" w:rsidP="009844CD">
      <w:pPr>
        <w:shd w:val="clear" w:color="auto" w:fill="FFFFFF"/>
        <w:rPr>
          <w:rFonts w:cs="Arial CYR"/>
        </w:rPr>
      </w:pPr>
      <w:r w:rsidRPr="00E25BC3">
        <w:rPr>
          <w:rFonts w:cs="Arial CYR"/>
        </w:rPr>
        <w:t xml:space="preserve">5.7.2. Количество вопросов, включенных в указанный перечень, не должно быть менее 80. Максимальное количество вопросов не ограничивается. На каждый вопрос предусматривается не менее трех вариантов ответов, один из которых является правильным. </w:t>
      </w:r>
    </w:p>
    <w:p w:rsidR="009844CD" w:rsidRPr="00E25BC3" w:rsidRDefault="009844CD" w:rsidP="009844CD">
      <w:pPr>
        <w:tabs>
          <w:tab w:val="left" w:pos="1496"/>
        </w:tabs>
        <w:rPr>
          <w:rFonts w:cs="Arial CYR"/>
        </w:rPr>
      </w:pPr>
      <w:r w:rsidRPr="00E25BC3">
        <w:rPr>
          <w:rFonts w:cs="Arial CYR"/>
        </w:rPr>
        <w:t>5.7.3. В день проведения тестирования из перечня вопросов для тестирования путем случайной выборки отбирается 30 вопросов для включения в тест:</w:t>
      </w:r>
    </w:p>
    <w:p w:rsidR="009844CD" w:rsidRPr="00E25BC3" w:rsidRDefault="009844CD" w:rsidP="009844CD">
      <w:pPr>
        <w:shd w:val="clear" w:color="auto" w:fill="FFFFFF"/>
        <w:rPr>
          <w:rFonts w:cs="Arial CYR"/>
        </w:rPr>
      </w:pPr>
      <w:r w:rsidRPr="00E25BC3">
        <w:rPr>
          <w:rFonts w:cs="Arial CYR"/>
        </w:rPr>
        <w:t>- при проведении тестирования с использованием специального программного обеспечения-программой тестирования.</w:t>
      </w:r>
    </w:p>
    <w:p w:rsidR="009844CD" w:rsidRPr="00E25BC3" w:rsidRDefault="009844CD" w:rsidP="009844CD">
      <w:pPr>
        <w:shd w:val="clear" w:color="auto" w:fill="FFFFFF"/>
        <w:rPr>
          <w:rFonts w:cs="Arial CYR"/>
        </w:rPr>
      </w:pPr>
      <w:r w:rsidRPr="00E25BC3">
        <w:rPr>
          <w:rFonts w:cs="Arial CYR"/>
        </w:rPr>
        <w:t>- при проведении тестирования на бумажном носителе-конкурсной комиссией.</w:t>
      </w:r>
    </w:p>
    <w:p w:rsidR="009844CD" w:rsidRPr="00E25BC3" w:rsidRDefault="009844CD" w:rsidP="009844CD">
      <w:pPr>
        <w:rPr>
          <w:rFonts w:cs="Arial CYR"/>
        </w:rPr>
      </w:pPr>
      <w:r w:rsidRPr="00E25BC3">
        <w:rPr>
          <w:rFonts w:cs="Arial CYR"/>
        </w:rPr>
        <w:t xml:space="preserve">(Пункт 5.7.3 раздела 5 изложен в редакции решения Думы </w:t>
      </w:r>
      <w:hyperlink r:id="rId49" w:history="1">
        <w:r w:rsidRPr="00E25BC3">
          <w:rPr>
            <w:rFonts w:cs="Arial CYR"/>
            <w:color w:val="0000FF"/>
          </w:rPr>
          <w:t>24.12.2015 № 377</w:t>
        </w:r>
      </w:hyperlink>
      <w:r w:rsidRPr="00E25BC3">
        <w:rPr>
          <w:rFonts w:cs="Arial CYR"/>
        </w:rPr>
        <w:t>)</w:t>
      </w:r>
    </w:p>
    <w:p w:rsidR="009844CD" w:rsidRPr="00E25BC3" w:rsidRDefault="009844CD" w:rsidP="009844CD">
      <w:pPr>
        <w:shd w:val="clear" w:color="auto" w:fill="FFFFFF"/>
        <w:rPr>
          <w:rFonts w:cs="Arial CYR"/>
        </w:rPr>
      </w:pPr>
    </w:p>
    <w:p w:rsidR="009844CD" w:rsidRPr="00E25BC3" w:rsidRDefault="009844CD" w:rsidP="009844CD">
      <w:pPr>
        <w:shd w:val="clear" w:color="auto" w:fill="FFFFFF"/>
        <w:rPr>
          <w:rFonts w:cs="Arial CYR"/>
        </w:rPr>
      </w:pPr>
      <w:r w:rsidRPr="00E25BC3">
        <w:rPr>
          <w:rFonts w:cs="Arial CYR"/>
        </w:rPr>
        <w:t>5.7.4. Кандидат отвечает на вопросы теста в присутствии членов конкурсной комиссии. Время для обдумывания кандидатом вопросов теста не должно быть менее 30 и более 60 минут.</w:t>
      </w:r>
    </w:p>
    <w:p w:rsidR="009844CD" w:rsidRPr="00E25BC3" w:rsidRDefault="009844CD" w:rsidP="009844CD">
      <w:pPr>
        <w:shd w:val="clear" w:color="auto" w:fill="FFFFFF"/>
        <w:rPr>
          <w:rFonts w:cs="Arial CYR"/>
        </w:rPr>
      </w:pPr>
      <w:r w:rsidRPr="00E25BC3">
        <w:rPr>
          <w:rFonts w:cs="Arial CYR"/>
        </w:rPr>
        <w:lastRenderedPageBreak/>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средств хранения и передачи информации, выход кандидатов за пределы аудитории, в которой проходит тестирование.</w:t>
      </w:r>
    </w:p>
    <w:p w:rsidR="009844CD" w:rsidRPr="00E25BC3" w:rsidRDefault="009844CD" w:rsidP="009844CD">
      <w:pPr>
        <w:shd w:val="clear" w:color="auto" w:fill="FFFFFF"/>
        <w:rPr>
          <w:rFonts w:cs="Arial CYR"/>
        </w:rPr>
      </w:pPr>
      <w:r w:rsidRPr="00E25BC3">
        <w:rPr>
          <w:rFonts w:cs="Arial CYR"/>
        </w:rPr>
        <w:t>Оценка теста проводится конкурсной комиссией по количеству правильных ответов.</w:t>
      </w:r>
    </w:p>
    <w:p w:rsidR="009844CD" w:rsidRPr="00E25BC3" w:rsidRDefault="009844CD" w:rsidP="009844CD">
      <w:pPr>
        <w:shd w:val="clear" w:color="auto" w:fill="FFFFFF"/>
        <w:rPr>
          <w:rFonts w:cs="Arial CYR"/>
        </w:rPr>
      </w:pPr>
      <w:r w:rsidRPr="00E25BC3">
        <w:rPr>
          <w:rFonts w:cs="Arial CYR"/>
        </w:rPr>
        <w:t>10 баллов, если даны правильные ответы на 100% вопросов;</w:t>
      </w:r>
    </w:p>
    <w:p w:rsidR="009844CD" w:rsidRPr="00E25BC3" w:rsidRDefault="009844CD" w:rsidP="009844CD">
      <w:pPr>
        <w:shd w:val="clear" w:color="auto" w:fill="FFFFFF"/>
        <w:rPr>
          <w:rFonts w:cs="Arial CYR"/>
        </w:rPr>
      </w:pPr>
      <w:r w:rsidRPr="00E25BC3">
        <w:rPr>
          <w:rFonts w:cs="Arial CYR"/>
        </w:rPr>
        <w:t>9 баллов, если даны правильные ответы на 90% вопросов;</w:t>
      </w:r>
    </w:p>
    <w:p w:rsidR="009844CD" w:rsidRPr="00E25BC3" w:rsidRDefault="009844CD" w:rsidP="009844CD">
      <w:pPr>
        <w:shd w:val="clear" w:color="auto" w:fill="FFFFFF"/>
        <w:rPr>
          <w:rFonts w:cs="Arial CYR"/>
        </w:rPr>
      </w:pPr>
      <w:r w:rsidRPr="00E25BC3">
        <w:rPr>
          <w:rFonts w:cs="Arial CYR"/>
        </w:rPr>
        <w:t>8 баллов, если даны правильные ответы на 80% вопросов;</w:t>
      </w:r>
    </w:p>
    <w:p w:rsidR="009844CD" w:rsidRPr="00E25BC3" w:rsidRDefault="009844CD" w:rsidP="009844CD">
      <w:pPr>
        <w:shd w:val="clear" w:color="auto" w:fill="FFFFFF"/>
        <w:rPr>
          <w:rFonts w:cs="Arial CYR"/>
        </w:rPr>
      </w:pPr>
      <w:r w:rsidRPr="00E25BC3">
        <w:rPr>
          <w:rFonts w:cs="Arial CYR"/>
        </w:rPr>
        <w:t>7 баллов, если даны правильные ответы на 70% вопросов;</w:t>
      </w:r>
    </w:p>
    <w:p w:rsidR="009844CD" w:rsidRPr="00E25BC3" w:rsidRDefault="009844CD" w:rsidP="009844CD">
      <w:pPr>
        <w:shd w:val="clear" w:color="auto" w:fill="FFFFFF"/>
        <w:rPr>
          <w:rFonts w:cs="Arial CYR"/>
        </w:rPr>
      </w:pPr>
      <w:r w:rsidRPr="00E25BC3">
        <w:rPr>
          <w:rFonts w:cs="Arial CYR"/>
        </w:rPr>
        <w:t>6 баллов, если даны правильные ответы на 60% вопросов;</w:t>
      </w:r>
    </w:p>
    <w:p w:rsidR="009844CD" w:rsidRPr="00E25BC3" w:rsidRDefault="009844CD" w:rsidP="009844CD">
      <w:pPr>
        <w:shd w:val="clear" w:color="auto" w:fill="FFFFFF"/>
        <w:rPr>
          <w:rFonts w:cs="Arial CYR"/>
        </w:rPr>
      </w:pPr>
      <w:r w:rsidRPr="00E25BC3">
        <w:rPr>
          <w:rFonts w:cs="Arial CYR"/>
        </w:rPr>
        <w:t>5 баллов, если даны правильные ответы на 50% вопросов;</w:t>
      </w:r>
    </w:p>
    <w:p w:rsidR="009844CD" w:rsidRPr="00E25BC3" w:rsidRDefault="009844CD" w:rsidP="009844CD">
      <w:pPr>
        <w:shd w:val="clear" w:color="auto" w:fill="FFFFFF"/>
        <w:rPr>
          <w:rFonts w:cs="Arial CYR"/>
        </w:rPr>
      </w:pPr>
      <w:r w:rsidRPr="00E25BC3">
        <w:rPr>
          <w:rFonts w:cs="Arial CYR"/>
        </w:rPr>
        <w:t>В случае, если кандидат набрал менее 5 баллов, он считается не прошедшим тестирование и к индивидуальному собеседованию не допускается.</w:t>
      </w:r>
    </w:p>
    <w:p w:rsidR="009844CD" w:rsidRPr="00E25BC3" w:rsidRDefault="009844CD" w:rsidP="009844CD">
      <w:pPr>
        <w:shd w:val="clear" w:color="auto" w:fill="FFFFFF"/>
        <w:rPr>
          <w:rFonts w:cs="Arial CYR"/>
        </w:rPr>
      </w:pPr>
      <w:r w:rsidRPr="00E25BC3">
        <w:rPr>
          <w:rFonts w:cs="Arial CYR"/>
        </w:rPr>
        <w:t>5.7.5. Индивидуальное собеседование с кандидатами, успешно прошедшими тестирование, проводится членами конкурсной комиссии. Целью собеседования является выявление профессиональных и личностных качеств кандидата.</w:t>
      </w:r>
    </w:p>
    <w:p w:rsidR="009844CD" w:rsidRPr="00E25BC3" w:rsidRDefault="009844CD" w:rsidP="009844CD">
      <w:pPr>
        <w:shd w:val="clear" w:color="auto" w:fill="FFFFFF"/>
        <w:rPr>
          <w:rFonts w:cs="Arial CYR"/>
        </w:rPr>
      </w:pPr>
      <w:r w:rsidRPr="00E25BC3">
        <w:rPr>
          <w:rFonts w:cs="Arial CYR"/>
        </w:rPr>
        <w:t>Индивидуальное собеседование проводится в форме свободной беседы с кандидатом по теме его будущей профессиональной служебной деятельности, в ходе которой члены конкурсной комиссии задают кандидату вопросы.</w:t>
      </w:r>
    </w:p>
    <w:p w:rsidR="00EF4676" w:rsidRPr="00E25BC3" w:rsidRDefault="00EF4676" w:rsidP="009844CD">
      <w:pPr>
        <w:shd w:val="clear" w:color="auto" w:fill="FFFFFF"/>
        <w:rPr>
          <w:rFonts w:cs="Arial CYR"/>
        </w:rPr>
      </w:pPr>
      <w:r w:rsidRPr="00E25BC3">
        <w:rPr>
          <w:rFonts w:cs="Arial CYR"/>
        </w:rPr>
        <w:t>5.7.6. По заявлению иногороднего кандидата, при наличии технической возможности, конкурсное испытание проводится с использованием системы видеоконференцсвязи.</w:t>
      </w:r>
    </w:p>
    <w:p w:rsidR="00EF4676" w:rsidRPr="00E25BC3" w:rsidRDefault="00EF4676" w:rsidP="00EF4676">
      <w:pPr>
        <w:tabs>
          <w:tab w:val="left" w:pos="1134"/>
        </w:tabs>
        <w:rPr>
          <w:rFonts w:cs="Arial CYR"/>
        </w:rPr>
      </w:pPr>
      <w:r w:rsidRPr="00E25BC3">
        <w:rPr>
          <w:rFonts w:cs="Arial CYR"/>
        </w:rPr>
        <w:t xml:space="preserve">(Пункт 5.7 раздела 5 дополнен подпунктом 5.7.6 решением Думы </w:t>
      </w:r>
      <w:hyperlink r:id="rId50" w:tooltip="решение от 29.04.2021 0:00:00 №389 Дума МО города Пыть-Ях&#10;&#10;О внесении изменений в решение Думы  города Пыть-Яха от 19.03.2013 № 203  " w:history="1">
        <w:r w:rsidRPr="00E25BC3">
          <w:rPr>
            <w:rStyle w:val="af1"/>
            <w:rFonts w:cs="Arial CYR"/>
          </w:rPr>
          <w:t>от 29.04.2021 № 389</w:t>
        </w:r>
      </w:hyperlink>
      <w:r w:rsidRPr="00E25BC3">
        <w:rPr>
          <w:rFonts w:cs="Arial CYR"/>
        </w:rPr>
        <w:t>)</w:t>
      </w:r>
    </w:p>
    <w:p w:rsidR="00EF4676" w:rsidRPr="00E25BC3" w:rsidRDefault="00EF4676" w:rsidP="009844CD">
      <w:pPr>
        <w:shd w:val="clear" w:color="auto" w:fill="FFFFFF"/>
        <w:rPr>
          <w:rFonts w:cs="Arial CYR"/>
        </w:rPr>
      </w:pPr>
    </w:p>
    <w:p w:rsidR="009844CD" w:rsidRPr="00E25BC3" w:rsidRDefault="009844CD" w:rsidP="009844CD">
      <w:pPr>
        <w:widowControl w:val="0"/>
        <w:rPr>
          <w:rFonts w:cs="Arial CYR"/>
        </w:rPr>
      </w:pPr>
      <w:r w:rsidRPr="00E25BC3">
        <w:rPr>
          <w:rFonts w:cs="Arial CYR"/>
        </w:rPr>
        <w:t>5.8. 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на замещение которой проводится конкурс, и других положений должностной инструкции, связанных с исполнением обязанностей по этой должности, а также иных положений, установленных законодательством Российской Федерации о муниципальной службе.</w:t>
      </w:r>
    </w:p>
    <w:p w:rsidR="009844CD" w:rsidRPr="00E25BC3" w:rsidRDefault="009844CD" w:rsidP="009844CD">
      <w:pPr>
        <w:widowControl w:val="0"/>
        <w:rPr>
          <w:rFonts w:cs="Arial CYR"/>
        </w:rPr>
      </w:pPr>
      <w:r w:rsidRPr="00E25BC3">
        <w:rPr>
          <w:rFonts w:cs="Arial CYR"/>
        </w:rPr>
        <w:t>Конкурсная комиссия оценивает кандидата в его отсутствие по полноте и правильности ответов на вопросы, использованной аргументации, умению доказывать, убеждать, отстаивать свою правоту, степени владения навыками публичного выступления, умению полемизировать, культуре высказываний, знанию русского языка и степени владения им.</w:t>
      </w:r>
    </w:p>
    <w:p w:rsidR="009844CD" w:rsidRPr="00E25BC3" w:rsidRDefault="009844CD" w:rsidP="009844CD">
      <w:pPr>
        <w:rPr>
          <w:rFonts w:cs="Arial CYR"/>
        </w:rPr>
      </w:pPr>
      <w:r w:rsidRPr="00E25BC3">
        <w:rPr>
          <w:rFonts w:cs="Arial CYR"/>
        </w:rPr>
        <w:t xml:space="preserve">(Пункты </w:t>
      </w:r>
      <w:proofErr w:type="gramStart"/>
      <w:r w:rsidRPr="00E25BC3">
        <w:rPr>
          <w:rFonts w:cs="Arial CYR"/>
        </w:rPr>
        <w:t>5.7.,</w:t>
      </w:r>
      <w:proofErr w:type="gramEnd"/>
      <w:r w:rsidRPr="00E25BC3">
        <w:rPr>
          <w:rFonts w:cs="Arial CYR"/>
        </w:rPr>
        <w:t xml:space="preserve"> 5.8. изложены в новой редакции решением Думы </w:t>
      </w:r>
      <w:hyperlink r:id="rId51" w:history="1">
        <w:r w:rsidRPr="00E25BC3">
          <w:rPr>
            <w:rFonts w:cs="Arial CYR"/>
            <w:color w:val="0000FF"/>
          </w:rPr>
          <w:t>от 18.12.2014 № 306</w:t>
        </w:r>
      </w:hyperlink>
      <w:r w:rsidRPr="00E25BC3">
        <w:rPr>
          <w:rFonts w:cs="Arial CYR"/>
        </w:rPr>
        <w:t>)</w:t>
      </w:r>
    </w:p>
    <w:p w:rsidR="009844CD" w:rsidRPr="00E25BC3" w:rsidRDefault="009844CD" w:rsidP="009844CD">
      <w:pPr>
        <w:shd w:val="clear" w:color="auto" w:fill="FFFFFF"/>
        <w:spacing w:before="45"/>
        <w:rPr>
          <w:rFonts w:cs="Arial CYR"/>
        </w:rPr>
      </w:pPr>
      <w:r w:rsidRPr="00E25BC3">
        <w:rPr>
          <w:rFonts w:cs="Arial CYR"/>
        </w:rPr>
        <w:t xml:space="preserve">5.9. Если для проведения конкурса на замещение должностей </w:t>
      </w:r>
      <w:r w:rsidR="00EF4676" w:rsidRPr="00E25BC3">
        <w:rPr>
          <w:rFonts w:cs="Arial CYR"/>
        </w:rPr>
        <w:t>муниципальной службы</w:t>
      </w:r>
      <w:r w:rsidRPr="00E25BC3">
        <w:rPr>
          <w:rFonts w:cs="Arial CYR"/>
        </w:rPr>
        <w:t xml:space="preserve"> требуются специальные знания, председатель конкурсной комиссии вправе привлекать представителей образовательного учреждения высшего профессионального образования, деятельность которого связана с государственной и (или) муниципальной службой с правом решающего или совещательного голоса. Их оценка качеств кандидата является одним из аргументов, характеризующих кандидата.</w:t>
      </w:r>
    </w:p>
    <w:p w:rsidR="00AE55C9" w:rsidRPr="00E25BC3" w:rsidRDefault="00AE55C9" w:rsidP="009844CD">
      <w:pPr>
        <w:shd w:val="clear" w:color="auto" w:fill="FFFFFF"/>
        <w:spacing w:before="45"/>
        <w:rPr>
          <w:rFonts w:cs="Arial CYR"/>
        </w:rPr>
      </w:pPr>
      <w:r w:rsidRPr="00E25BC3">
        <w:rPr>
          <w:rFonts w:cs="Arial CYR"/>
        </w:rPr>
        <w:t xml:space="preserve">(В пункте 5.9 раздела 5 слова «муниципальных служащих» заменены словами «муниципальной службы» решением Думы </w:t>
      </w:r>
      <w:hyperlink r:id="rId52" w:tooltip="решение от 29.04.2021 0:00:00 №389 Дума МО города Пыть-Ях&#10;&#10;О внесении изменений в решение Думы  города Пыть-Яха от 19.03.2013 № 203  " w:history="1">
        <w:r w:rsidRPr="00E25BC3">
          <w:rPr>
            <w:rStyle w:val="af1"/>
            <w:rFonts w:cs="Arial CYR"/>
          </w:rPr>
          <w:t>от 29.04.2021 № 389</w:t>
        </w:r>
      </w:hyperlink>
      <w:r w:rsidRPr="00E25BC3">
        <w:rPr>
          <w:rFonts w:cs="Arial CYR"/>
        </w:rPr>
        <w:t>)</w:t>
      </w:r>
    </w:p>
    <w:p w:rsidR="009844CD" w:rsidRPr="00E25BC3" w:rsidRDefault="009844CD" w:rsidP="009844CD">
      <w:pPr>
        <w:shd w:val="clear" w:color="auto" w:fill="FFFFFF"/>
        <w:spacing w:before="45"/>
        <w:rPr>
          <w:rFonts w:cs="Arial CYR"/>
        </w:rPr>
      </w:pPr>
    </w:p>
    <w:p w:rsidR="009844CD" w:rsidRPr="00E25BC3" w:rsidRDefault="009844CD" w:rsidP="009844CD">
      <w:pPr>
        <w:rPr>
          <w:rFonts w:cs="Arial CYR"/>
        </w:rPr>
      </w:pPr>
      <w:r w:rsidRPr="00E25BC3">
        <w:rPr>
          <w:rFonts w:cs="Arial CYR"/>
        </w:rPr>
        <w:t xml:space="preserve">5.10. (Пункт 5.10 раздела 5 признан утратившим силу решением Думы от </w:t>
      </w:r>
      <w:hyperlink r:id="rId53" w:history="1">
        <w:r w:rsidRPr="00E25BC3">
          <w:rPr>
            <w:rFonts w:cs="Arial CYR"/>
            <w:color w:val="0000FF"/>
          </w:rPr>
          <w:t>24.12.2015 № 377</w:t>
        </w:r>
      </w:hyperlink>
      <w:r w:rsidRPr="00E25BC3">
        <w:rPr>
          <w:rFonts w:cs="Arial CYR"/>
        </w:rPr>
        <w:t>)</w:t>
      </w:r>
    </w:p>
    <w:p w:rsidR="009844CD" w:rsidRPr="00E25BC3" w:rsidRDefault="009844CD" w:rsidP="009844CD">
      <w:pPr>
        <w:rPr>
          <w:rFonts w:cs="Arial CYR"/>
        </w:rPr>
      </w:pPr>
    </w:p>
    <w:p w:rsidR="009844CD" w:rsidRPr="00E25BC3" w:rsidRDefault="009844CD" w:rsidP="009844CD">
      <w:pPr>
        <w:shd w:val="clear" w:color="auto" w:fill="FFFFFF"/>
        <w:rPr>
          <w:rFonts w:cs="Arial CYR"/>
        </w:rPr>
      </w:pPr>
      <w:r w:rsidRPr="00E25BC3">
        <w:rPr>
          <w:rFonts w:cs="Arial CYR"/>
        </w:rPr>
        <w:t>5.11. При подведении итогов объявленного конкурса конкурсная комиссия может принять одно из следующих решений:</w:t>
      </w:r>
    </w:p>
    <w:p w:rsidR="009844CD" w:rsidRPr="00E25BC3" w:rsidRDefault="009844CD" w:rsidP="009844CD">
      <w:pPr>
        <w:shd w:val="clear" w:color="auto" w:fill="FFFFFF"/>
        <w:rPr>
          <w:rFonts w:cs="Arial CYR"/>
        </w:rPr>
      </w:pPr>
      <w:r w:rsidRPr="00E25BC3">
        <w:rPr>
          <w:rFonts w:cs="Arial CYR"/>
        </w:rPr>
        <w:lastRenderedPageBreak/>
        <w:t>1) один или несколько участников конкурса отобраны конкурсной комиссией в качестве кандидатов на замещение должности муниципальной службы;</w:t>
      </w:r>
    </w:p>
    <w:p w:rsidR="009844CD" w:rsidRPr="00E25BC3" w:rsidRDefault="009844CD" w:rsidP="009844CD">
      <w:pPr>
        <w:shd w:val="clear" w:color="auto" w:fill="FFFFFF"/>
        <w:rPr>
          <w:rFonts w:cs="Arial CYR"/>
        </w:rPr>
      </w:pPr>
      <w:r w:rsidRPr="00E25BC3">
        <w:rPr>
          <w:rFonts w:cs="Arial CYR"/>
        </w:rPr>
        <w:t>2) ни один из участников конкурса не отобран конкурсной комиссией в качестве кандидата на замещение должности муниципальной службы;</w:t>
      </w:r>
    </w:p>
    <w:p w:rsidR="009844CD" w:rsidRPr="00E25BC3" w:rsidRDefault="009844CD" w:rsidP="009844CD">
      <w:pPr>
        <w:shd w:val="clear" w:color="auto" w:fill="FFFFFF"/>
        <w:rPr>
          <w:rFonts w:cs="Arial CYR"/>
        </w:rPr>
      </w:pPr>
      <w:r w:rsidRPr="00E25BC3">
        <w:rPr>
          <w:rFonts w:cs="Arial CYR"/>
        </w:rPr>
        <w:t>3) конкурс не состоялся.</w:t>
      </w:r>
    </w:p>
    <w:p w:rsidR="009844CD" w:rsidRPr="00E25BC3" w:rsidRDefault="009844CD" w:rsidP="009844CD">
      <w:pPr>
        <w:shd w:val="clear" w:color="auto" w:fill="FFFFFF"/>
        <w:rPr>
          <w:rFonts w:cs="Arial CYR"/>
        </w:rPr>
      </w:pPr>
      <w:r w:rsidRPr="00E25BC3">
        <w:rPr>
          <w:rFonts w:cs="Arial CYR"/>
        </w:rPr>
        <w:t>5.12. Решение о признании конкурса несостоявшимся комиссия принимает в случаях:</w:t>
      </w:r>
    </w:p>
    <w:p w:rsidR="009844CD" w:rsidRPr="00E25BC3" w:rsidRDefault="009844CD" w:rsidP="009844CD">
      <w:pPr>
        <w:shd w:val="clear" w:color="auto" w:fill="FFFFFF"/>
        <w:rPr>
          <w:rFonts w:cs="Arial CYR"/>
        </w:rPr>
      </w:pPr>
      <w:r w:rsidRPr="00E25BC3">
        <w:rPr>
          <w:rFonts w:cs="Arial CYR"/>
        </w:rPr>
        <w:t>1) отсутствия заявлений кандидатов на участие в конкурсе;</w:t>
      </w:r>
    </w:p>
    <w:p w:rsidR="009844CD" w:rsidRPr="00E25BC3" w:rsidRDefault="009844CD" w:rsidP="009844CD">
      <w:pPr>
        <w:shd w:val="clear" w:color="auto" w:fill="FFFFFF"/>
        <w:rPr>
          <w:rFonts w:cs="Arial CYR"/>
        </w:rPr>
      </w:pPr>
      <w:r w:rsidRPr="00E25BC3">
        <w:rPr>
          <w:rFonts w:cs="Arial CYR"/>
        </w:rPr>
        <w:t>2) подачи документов на участие в конкурсе только одним лицом;</w:t>
      </w:r>
    </w:p>
    <w:p w:rsidR="009844CD" w:rsidRPr="00E25BC3" w:rsidRDefault="009844CD" w:rsidP="009844CD">
      <w:pPr>
        <w:shd w:val="clear" w:color="auto" w:fill="FFFFFF"/>
        <w:rPr>
          <w:rFonts w:cs="Arial CYR"/>
        </w:rPr>
      </w:pPr>
      <w:r w:rsidRPr="00E25BC3">
        <w:rPr>
          <w:rFonts w:cs="Arial CYR"/>
        </w:rPr>
        <w:t>3) отзыва всеми кандидатами заявлений на участие в конкурсе.</w:t>
      </w:r>
    </w:p>
    <w:p w:rsidR="009844CD" w:rsidRPr="00E25BC3" w:rsidRDefault="009844CD" w:rsidP="009844CD">
      <w:pPr>
        <w:shd w:val="clear" w:color="auto" w:fill="FFFFFF"/>
        <w:tabs>
          <w:tab w:val="left" w:pos="374"/>
          <w:tab w:val="left" w:pos="561"/>
        </w:tabs>
        <w:rPr>
          <w:rFonts w:cs="Arial CYR"/>
        </w:rPr>
      </w:pPr>
    </w:p>
    <w:p w:rsidR="009844CD" w:rsidRPr="00E25BC3" w:rsidRDefault="009844CD" w:rsidP="009844CD">
      <w:pPr>
        <w:shd w:val="clear" w:color="auto" w:fill="FFFFFF"/>
        <w:rPr>
          <w:rFonts w:cs="Arial CYR"/>
        </w:rPr>
      </w:pPr>
      <w:r w:rsidRPr="00E25BC3">
        <w:rPr>
          <w:rFonts w:cs="Arial CYR"/>
        </w:rPr>
        <w:t>4) если в результате конкурса не были выявлены кандидаты, отвечающие квалификационным требованиям к вакантной должности муниципальной службы.</w:t>
      </w:r>
    </w:p>
    <w:p w:rsidR="009844CD" w:rsidRPr="00E25BC3" w:rsidRDefault="009844CD" w:rsidP="009844CD">
      <w:pPr>
        <w:rPr>
          <w:rFonts w:cs="Arial CYR"/>
        </w:rPr>
      </w:pPr>
      <w:r w:rsidRPr="00E25BC3">
        <w:rPr>
          <w:rFonts w:cs="Arial CYR"/>
        </w:rPr>
        <w:t xml:space="preserve">(Пункт 5.12 раздела 5 дополнен подпунктом 4 решением Думы </w:t>
      </w:r>
      <w:hyperlink r:id="rId54" w:history="1">
        <w:r w:rsidRPr="00E25BC3">
          <w:rPr>
            <w:rFonts w:cs="Arial CYR"/>
            <w:color w:val="0000FF"/>
          </w:rPr>
          <w:t>24.12.2015 № 377</w:t>
        </w:r>
      </w:hyperlink>
      <w:r w:rsidRPr="00E25BC3">
        <w:rPr>
          <w:rFonts w:cs="Arial CYR"/>
        </w:rPr>
        <w:t>)</w:t>
      </w:r>
    </w:p>
    <w:p w:rsidR="009844CD" w:rsidRPr="00E25BC3" w:rsidRDefault="009844CD" w:rsidP="009844CD">
      <w:pPr>
        <w:shd w:val="clear" w:color="auto" w:fill="FFFFFF"/>
        <w:tabs>
          <w:tab w:val="left" w:pos="374"/>
          <w:tab w:val="left" w:pos="561"/>
        </w:tabs>
        <w:rPr>
          <w:rFonts w:cs="Arial CYR"/>
        </w:rPr>
      </w:pPr>
    </w:p>
    <w:p w:rsidR="009844CD" w:rsidRPr="00E25BC3" w:rsidRDefault="009844CD" w:rsidP="009844CD">
      <w:pPr>
        <w:shd w:val="clear" w:color="auto" w:fill="FFFFFF"/>
        <w:tabs>
          <w:tab w:val="left" w:pos="374"/>
          <w:tab w:val="left" w:pos="561"/>
        </w:tabs>
        <w:rPr>
          <w:rFonts w:cs="Arial CYR"/>
        </w:rPr>
      </w:pPr>
      <w:r w:rsidRPr="00E25BC3">
        <w:rPr>
          <w:rFonts w:cs="Arial CYR"/>
        </w:rPr>
        <w:t>5.13. В течение 5-х рабочих дней со дня проведения конкурса, итоговые результаты голосования и решение конкурсной комиссии заносятся в протокол, который составляется в одном экземпляре и подписывается председателем, секретарем и членами конкурсной комиссии, принимавшими участие в заседании.</w:t>
      </w:r>
    </w:p>
    <w:p w:rsidR="009844CD" w:rsidRPr="00E25BC3" w:rsidRDefault="009844CD" w:rsidP="009844CD">
      <w:pPr>
        <w:shd w:val="clear" w:color="auto" w:fill="FFFFFF"/>
        <w:rPr>
          <w:rFonts w:cs="Arial CYR"/>
        </w:rPr>
      </w:pPr>
      <w:r w:rsidRPr="00E25BC3">
        <w:rPr>
          <w:rFonts w:cs="Arial CYR"/>
        </w:rPr>
        <w:t>5.14. Не позднее 35 рабочих дней со дня подписания протокола комиссии о результатах конкурса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вакантной должности муниципальной службы.</w:t>
      </w:r>
    </w:p>
    <w:p w:rsidR="009844CD" w:rsidRPr="00E25BC3" w:rsidRDefault="009844CD" w:rsidP="009844CD">
      <w:pPr>
        <w:shd w:val="clear" w:color="auto" w:fill="FFFFFF"/>
        <w:rPr>
          <w:rFonts w:cs="Arial CYR"/>
        </w:rPr>
      </w:pPr>
      <w:r w:rsidRPr="00E25BC3">
        <w:rPr>
          <w:rFonts w:cs="Arial CYR"/>
        </w:rPr>
        <w:t xml:space="preserve">В случае письменного отказа кандидата, отобранного конкурсной комиссией, от заключения трудового договора и назначения на должность муниципальной службы, </w:t>
      </w:r>
      <w:r w:rsidRPr="00E25BC3">
        <w:rPr>
          <w:rFonts w:cs="Arial CYR"/>
          <w:spacing w:val="4"/>
        </w:rPr>
        <w:t>руководитель соответствующего органа местного самоуправления города Пыть-Яха, либо представитель указанного руководителя, осуществляющего полномочия представителя нанимателя (работодателя) от имени города Пыть-Яха,</w:t>
      </w:r>
      <w:r w:rsidRPr="00E25BC3">
        <w:rPr>
          <w:rFonts w:cs="Arial CYR"/>
        </w:rPr>
        <w:t xml:space="preserve"> может принять решение об объявлении нового конкурса.</w:t>
      </w:r>
    </w:p>
    <w:p w:rsidR="009844CD" w:rsidRPr="00E25BC3" w:rsidRDefault="009844CD" w:rsidP="009844CD">
      <w:pPr>
        <w:rPr>
          <w:rFonts w:cs="Arial CYR"/>
        </w:rPr>
      </w:pPr>
      <w:r w:rsidRPr="00E25BC3">
        <w:rPr>
          <w:rFonts w:cs="Arial CYR"/>
        </w:rPr>
        <w:t xml:space="preserve">(Пункт 5.14 раздела 5 изложен в редакции решения Думы </w:t>
      </w:r>
      <w:hyperlink r:id="rId55" w:history="1">
        <w:r w:rsidRPr="00E25BC3">
          <w:rPr>
            <w:rFonts w:cs="Arial CYR"/>
            <w:color w:val="0000FF"/>
          </w:rPr>
          <w:t>24.12.2015 № 377</w:t>
        </w:r>
      </w:hyperlink>
      <w:r w:rsidRPr="00E25BC3">
        <w:rPr>
          <w:rFonts w:cs="Arial CYR"/>
        </w:rPr>
        <w:t>)</w:t>
      </w:r>
    </w:p>
    <w:p w:rsidR="009844CD" w:rsidRPr="00E25BC3" w:rsidRDefault="009844CD" w:rsidP="009844CD">
      <w:pPr>
        <w:rPr>
          <w:rFonts w:cs="Arial CYR"/>
        </w:rPr>
      </w:pPr>
    </w:p>
    <w:p w:rsidR="009844CD" w:rsidRPr="00E25BC3" w:rsidRDefault="009844CD" w:rsidP="009844CD">
      <w:pPr>
        <w:jc w:val="center"/>
        <w:rPr>
          <w:rFonts w:cs="Arial CYR"/>
          <w:b/>
          <w:bCs/>
          <w:sz w:val="30"/>
          <w:szCs w:val="30"/>
        </w:rPr>
      </w:pPr>
      <w:r w:rsidRPr="00E25BC3">
        <w:rPr>
          <w:rFonts w:cs="Arial CYR"/>
          <w:b/>
          <w:bCs/>
          <w:sz w:val="30"/>
          <w:szCs w:val="30"/>
        </w:rPr>
        <w:t>6. Заключительные положения</w:t>
      </w:r>
    </w:p>
    <w:p w:rsidR="009844CD" w:rsidRPr="00E25BC3" w:rsidRDefault="009844CD" w:rsidP="009844CD">
      <w:pPr>
        <w:widowControl w:val="0"/>
        <w:ind w:firstLine="720"/>
        <w:rPr>
          <w:rFonts w:cs="Arial CYR"/>
        </w:rPr>
      </w:pPr>
    </w:p>
    <w:p w:rsidR="009844CD" w:rsidRPr="00E25BC3" w:rsidRDefault="009844CD" w:rsidP="009844CD">
      <w:pPr>
        <w:widowControl w:val="0"/>
        <w:ind w:firstLine="720"/>
        <w:rPr>
          <w:rFonts w:cs="Arial CYR"/>
        </w:rPr>
      </w:pPr>
      <w:r w:rsidRPr="00E25BC3">
        <w:rPr>
          <w:rFonts w:cs="Arial CYR"/>
        </w:rPr>
        <w:t>6.1. Документы претендентов на замещение вакантных должностей муниципальной службы, не допущенных к участию в конкурсе, и участников конкурса, не победивших в нем, по письменному заявлению претендента возвращаются, но не позже трех лет со дня завершения конкурса. До истечения этого срока документы хранятся в архиве кадровых служб органа местного самоуправления, после чего подлежат уничтожению.</w:t>
      </w:r>
    </w:p>
    <w:p w:rsidR="009844CD" w:rsidRPr="00E25BC3" w:rsidRDefault="009844CD" w:rsidP="009844CD">
      <w:pPr>
        <w:widowControl w:val="0"/>
        <w:ind w:firstLine="720"/>
        <w:rPr>
          <w:rFonts w:cs="Arial CYR"/>
        </w:rPr>
      </w:pPr>
      <w:r w:rsidRPr="00E25BC3">
        <w:rPr>
          <w:rFonts w:cs="Arial CYR"/>
        </w:rPr>
        <w:t>6.2.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медицинское обследование и другие), осуществляются участниками конкурса за счет собственных средств.</w:t>
      </w:r>
    </w:p>
    <w:p w:rsidR="009844CD" w:rsidRPr="00E25BC3" w:rsidRDefault="009844CD" w:rsidP="009844CD">
      <w:pPr>
        <w:rPr>
          <w:rFonts w:cs="Arial CYR"/>
        </w:rPr>
      </w:pPr>
      <w:r w:rsidRPr="00E25BC3">
        <w:rPr>
          <w:rFonts w:cs="Arial CYR"/>
        </w:rPr>
        <w:t>6.3. Кандидат вправе обжаловать решение комиссии в соответствии с действующим законодательством Российской Федерации.</w:t>
      </w:r>
    </w:p>
    <w:p w:rsidR="009844CD" w:rsidRPr="00E25BC3" w:rsidRDefault="009844CD" w:rsidP="009844CD">
      <w:pPr>
        <w:tabs>
          <w:tab w:val="left" w:pos="935"/>
        </w:tabs>
        <w:ind w:left="567"/>
        <w:rPr>
          <w:rFonts w:cs="Arial CYR"/>
        </w:rPr>
      </w:pPr>
    </w:p>
    <w:p w:rsidR="006370DD" w:rsidRPr="00E25BC3" w:rsidRDefault="009844CD" w:rsidP="006370DD">
      <w:pPr>
        <w:tabs>
          <w:tab w:val="left" w:pos="1134"/>
        </w:tabs>
        <w:rPr>
          <w:rFonts w:cs="Arial CYR"/>
        </w:rPr>
      </w:pPr>
      <w:r w:rsidRPr="00E25BC3">
        <w:rPr>
          <w:rFonts w:cs="Arial CYR"/>
          <w:b/>
          <w:bCs/>
          <w:kern w:val="28"/>
          <w:sz w:val="32"/>
          <w:szCs w:val="32"/>
        </w:rPr>
        <w:br w:type="page"/>
      </w:r>
      <w:r w:rsidR="00AE55C9" w:rsidRPr="00E25BC3">
        <w:rPr>
          <w:rFonts w:cs="Arial CYR"/>
        </w:rPr>
        <w:lastRenderedPageBreak/>
        <w:t>(</w:t>
      </w:r>
      <w:r w:rsidR="006370DD" w:rsidRPr="00E25BC3">
        <w:rPr>
          <w:rFonts w:cs="Arial CYR"/>
        </w:rPr>
        <w:t xml:space="preserve">Приложение № 1 к Положению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Пыть-Ях  утратило силу решением Думы </w:t>
      </w:r>
      <w:hyperlink r:id="rId56" w:tooltip="решение от 29.04.2021 0:00:00 №389 Дума МО города Пыть-Ях&#10;&#10;О внесении изменений в решение Думы  города Пыть-Яха от 19.03.2013 № 203  " w:history="1">
        <w:r w:rsidR="006370DD" w:rsidRPr="00E25BC3">
          <w:rPr>
            <w:rStyle w:val="af1"/>
            <w:rFonts w:cs="Arial CYR"/>
          </w:rPr>
          <w:t>от 29.04.2021 № 389</w:t>
        </w:r>
      </w:hyperlink>
      <w:r w:rsidR="006370DD" w:rsidRPr="00E25BC3">
        <w:rPr>
          <w:rFonts w:cs="Arial CYR"/>
        </w:rPr>
        <w:t>)</w:t>
      </w:r>
    </w:p>
    <w:p w:rsidR="009844CD" w:rsidRPr="00E25BC3" w:rsidRDefault="009844CD" w:rsidP="009844CD">
      <w:pPr>
        <w:jc w:val="right"/>
        <w:rPr>
          <w:rFonts w:cs="Arial CYR"/>
          <w:b/>
          <w:bCs/>
          <w:kern w:val="28"/>
          <w:sz w:val="32"/>
          <w:szCs w:val="32"/>
        </w:rPr>
      </w:pPr>
    </w:p>
    <w:p w:rsidR="009844CD" w:rsidRPr="00E25BC3" w:rsidRDefault="009844CD" w:rsidP="009844CD">
      <w:pPr>
        <w:jc w:val="right"/>
        <w:rPr>
          <w:rFonts w:cs="Arial CYR"/>
          <w:b/>
          <w:bCs/>
          <w:kern w:val="28"/>
          <w:sz w:val="32"/>
          <w:szCs w:val="32"/>
        </w:rPr>
      </w:pPr>
      <w:r w:rsidRPr="00E25BC3">
        <w:rPr>
          <w:rFonts w:cs="Arial CYR"/>
          <w:b/>
          <w:bCs/>
          <w:kern w:val="28"/>
          <w:sz w:val="32"/>
          <w:szCs w:val="32"/>
        </w:rPr>
        <w:t xml:space="preserve">Приложение № 1 </w:t>
      </w:r>
    </w:p>
    <w:p w:rsidR="009844CD" w:rsidRPr="00E25BC3" w:rsidRDefault="009844CD" w:rsidP="009844CD">
      <w:pPr>
        <w:jc w:val="right"/>
        <w:rPr>
          <w:rFonts w:cs="Arial CYR"/>
          <w:b/>
          <w:bCs/>
          <w:kern w:val="28"/>
          <w:sz w:val="32"/>
          <w:szCs w:val="32"/>
        </w:rPr>
      </w:pPr>
      <w:r w:rsidRPr="00E25BC3">
        <w:rPr>
          <w:rFonts w:cs="Arial CYR"/>
          <w:b/>
          <w:bCs/>
          <w:kern w:val="28"/>
          <w:sz w:val="32"/>
          <w:szCs w:val="32"/>
        </w:rPr>
        <w:t>к Положению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Пыть-Ях</w:t>
      </w:r>
    </w:p>
    <w:p w:rsidR="009844CD" w:rsidRPr="00E25BC3" w:rsidRDefault="009844CD" w:rsidP="009844CD">
      <w:pPr>
        <w:jc w:val="right"/>
        <w:rPr>
          <w:rFonts w:cs="Arial CYR"/>
          <w:b/>
          <w:bCs/>
          <w:kern w:val="28"/>
          <w:sz w:val="32"/>
          <w:szCs w:val="32"/>
        </w:rPr>
      </w:pPr>
    </w:p>
    <w:p w:rsidR="009844CD" w:rsidRPr="00E25BC3" w:rsidRDefault="009844CD" w:rsidP="009844CD">
      <w:pPr>
        <w:rPr>
          <w:rFonts w:cs="Arial CYR"/>
        </w:rPr>
      </w:pPr>
    </w:p>
    <w:p w:rsidR="009844CD" w:rsidRDefault="009844CD" w:rsidP="00856A97">
      <w:pPr>
        <w:tabs>
          <w:tab w:val="left" w:pos="1134"/>
        </w:tabs>
        <w:jc w:val="center"/>
        <w:rPr>
          <w:rFonts w:cs="Arial CYR"/>
        </w:rPr>
      </w:pPr>
      <w:r w:rsidRPr="00E25BC3">
        <w:rPr>
          <w:rFonts w:cs="Arial CYR"/>
          <w:b/>
          <w:bCs/>
          <w:kern w:val="28"/>
          <w:sz w:val="32"/>
          <w:szCs w:val="32"/>
        </w:rPr>
        <w:br w:type="page"/>
      </w:r>
      <w:r w:rsidR="00E25BC3" w:rsidRPr="00856A97">
        <w:rPr>
          <w:rFonts w:ascii="Arial CYR" w:hAnsi="Arial CYR" w:cs="Arial CYR"/>
        </w:rPr>
        <w:lastRenderedPageBreak/>
        <w:t xml:space="preserve">(Приложение изложено в редакции решения Думы города </w:t>
      </w:r>
      <w:hyperlink r:id="rId57" w:tooltip="решение от 07.04.2025 0:00:00 №328 Дума МО города Пыть-Ях&#10;&#10;О внесении изменений в решение Думы города Пыть-Яха от 19.03.2013 № 203 " w:history="1">
        <w:r w:rsidR="00E25BC3" w:rsidRPr="00856A97">
          <w:rPr>
            <w:rStyle w:val="af1"/>
            <w:rFonts w:cs="Arial CYR"/>
          </w:rPr>
          <w:t>от 07.04.2025 № 328</w:t>
        </w:r>
      </w:hyperlink>
      <w:r w:rsidR="00E25BC3" w:rsidRPr="00856A97">
        <w:rPr>
          <w:rFonts w:ascii="Arial CYR" w:hAnsi="Arial CYR" w:cs="Arial CYR"/>
        </w:rPr>
        <w:t>)</w:t>
      </w:r>
    </w:p>
    <w:p w:rsidR="00856A97" w:rsidRPr="00856A97" w:rsidRDefault="00856A97" w:rsidP="00856A97">
      <w:pPr>
        <w:tabs>
          <w:tab w:val="left" w:pos="1134"/>
        </w:tabs>
        <w:ind w:firstLine="0"/>
        <w:jc w:val="center"/>
        <w:rPr>
          <w:rFonts w:ascii="Arial CYR" w:hAnsi="Arial CYR" w:cs="Arial CYR"/>
        </w:rPr>
      </w:pPr>
    </w:p>
    <w:p w:rsidR="00856A97" w:rsidRDefault="00856A97" w:rsidP="00856A97">
      <w:pPr>
        <w:jc w:val="right"/>
      </w:pPr>
      <w:r>
        <w:t>Приложение № 2</w:t>
      </w:r>
    </w:p>
    <w:p w:rsidR="00856A97" w:rsidRDefault="00856A97" w:rsidP="00856A97">
      <w:pPr>
        <w:jc w:val="right"/>
      </w:pPr>
      <w:r>
        <w:t>К Положению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города Пыть-Яха</w:t>
      </w:r>
    </w:p>
    <w:p w:rsidR="00856A97" w:rsidRDefault="00856A97" w:rsidP="00856A97">
      <w:pPr>
        <w:jc w:val="right"/>
      </w:pPr>
    </w:p>
    <w:p w:rsidR="00856A97" w:rsidRDefault="00856A97" w:rsidP="00856A97">
      <w:pPr>
        <w:jc w:val="right"/>
      </w:pPr>
      <w:r>
        <w:t>В конкурсную комиссию</w:t>
      </w:r>
    </w:p>
    <w:p w:rsidR="00856A97" w:rsidRDefault="00856A97" w:rsidP="00856A97">
      <w:pPr>
        <w:jc w:val="right"/>
        <w:rPr>
          <w:sz w:val="26"/>
          <w:szCs w:val="26"/>
          <w:u w:val="single"/>
        </w:rPr>
      </w:pPr>
      <w:r>
        <w:t xml:space="preserve">от </w:t>
      </w:r>
      <w:r>
        <w:rPr>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rsidR="00856A97" w:rsidRDefault="00856A97" w:rsidP="00856A97">
      <w:pPr>
        <w:jc w:val="right"/>
        <w:rPr>
          <w:sz w:val="18"/>
          <w:szCs w:val="18"/>
        </w:rPr>
      </w:pPr>
      <w:r>
        <w:rPr>
          <w:sz w:val="18"/>
          <w:szCs w:val="18"/>
        </w:rPr>
        <w:t>(фамилия, имя, отчество)</w:t>
      </w:r>
    </w:p>
    <w:p w:rsidR="00856A97" w:rsidRDefault="00856A97" w:rsidP="00856A97">
      <w:pPr>
        <w:jc w:val="right"/>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rsidR="00856A97" w:rsidRDefault="00856A97" w:rsidP="00856A97">
      <w:pPr>
        <w:jc w:val="right"/>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rsidR="00856A97" w:rsidRDefault="00856A97" w:rsidP="00856A97">
      <w:pPr>
        <w:jc w:val="right"/>
        <w:rPr>
          <w:sz w:val="18"/>
          <w:szCs w:val="18"/>
        </w:rPr>
      </w:pPr>
      <w:r>
        <w:rPr>
          <w:sz w:val="18"/>
          <w:szCs w:val="18"/>
        </w:rPr>
        <w:t>(занимаемая должность)</w:t>
      </w:r>
    </w:p>
    <w:p w:rsidR="00856A97" w:rsidRDefault="00856A97" w:rsidP="00856A97">
      <w:pPr>
        <w:jc w:val="right"/>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rsidR="00856A97" w:rsidRDefault="00856A97" w:rsidP="00856A97">
      <w:pPr>
        <w:jc w:val="right"/>
        <w:rPr>
          <w:sz w:val="18"/>
          <w:szCs w:val="18"/>
        </w:rPr>
      </w:pPr>
      <w:r>
        <w:rPr>
          <w:sz w:val="18"/>
          <w:szCs w:val="18"/>
        </w:rPr>
        <w:t>(наименование организации)</w:t>
      </w:r>
    </w:p>
    <w:p w:rsidR="00856A97" w:rsidRDefault="00856A97" w:rsidP="00856A97">
      <w:pPr>
        <w:jc w:val="right"/>
        <w:rPr>
          <w:u w:val="single"/>
        </w:rPr>
      </w:pPr>
      <w:r>
        <w:t xml:space="preserve">Год рождения </w:t>
      </w:r>
      <w:r>
        <w:rPr>
          <w:u w:val="single"/>
        </w:rPr>
        <w:tab/>
      </w:r>
      <w:r>
        <w:rPr>
          <w:u w:val="single"/>
        </w:rPr>
        <w:tab/>
      </w:r>
      <w:r>
        <w:rPr>
          <w:u w:val="single"/>
        </w:rPr>
        <w:tab/>
      </w:r>
      <w:r>
        <w:rPr>
          <w:u w:val="single"/>
        </w:rPr>
        <w:tab/>
      </w:r>
      <w:r>
        <w:rPr>
          <w:u w:val="single"/>
        </w:rPr>
        <w:tab/>
      </w:r>
    </w:p>
    <w:p w:rsidR="00856A97" w:rsidRDefault="00856A97" w:rsidP="00856A97">
      <w:pPr>
        <w:jc w:val="right"/>
        <w:rPr>
          <w:u w:val="single"/>
        </w:rPr>
      </w:pPr>
      <w:r>
        <w:t xml:space="preserve">Образование </w:t>
      </w:r>
      <w:r>
        <w:rPr>
          <w:u w:val="single"/>
        </w:rPr>
        <w:tab/>
      </w:r>
      <w:r>
        <w:rPr>
          <w:u w:val="single"/>
        </w:rPr>
        <w:tab/>
      </w:r>
      <w:r>
        <w:rPr>
          <w:u w:val="single"/>
        </w:rPr>
        <w:tab/>
      </w:r>
      <w:r>
        <w:rPr>
          <w:u w:val="single"/>
        </w:rPr>
        <w:tab/>
      </w:r>
      <w:r>
        <w:rPr>
          <w:u w:val="single"/>
        </w:rPr>
        <w:tab/>
      </w:r>
    </w:p>
    <w:p w:rsidR="00856A97" w:rsidRDefault="00856A97" w:rsidP="00856A97">
      <w:pPr>
        <w:jc w:val="right"/>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rsidR="00856A97" w:rsidRDefault="00856A97" w:rsidP="00856A97">
      <w:pPr>
        <w:jc w:val="right"/>
        <w:rPr>
          <w:u w:val="single"/>
        </w:rPr>
      </w:pPr>
      <w:r>
        <w:t xml:space="preserve">Проживаю </w:t>
      </w:r>
      <w:r>
        <w:rPr>
          <w:u w:val="single"/>
        </w:rPr>
        <w:tab/>
      </w:r>
      <w:r>
        <w:rPr>
          <w:u w:val="single"/>
        </w:rPr>
        <w:tab/>
      </w:r>
      <w:r>
        <w:rPr>
          <w:u w:val="single"/>
        </w:rPr>
        <w:tab/>
      </w:r>
      <w:r>
        <w:rPr>
          <w:u w:val="single"/>
        </w:rPr>
        <w:tab/>
      </w:r>
      <w:r>
        <w:rPr>
          <w:u w:val="single"/>
        </w:rPr>
        <w:tab/>
      </w:r>
    </w:p>
    <w:p w:rsidR="00856A97" w:rsidRDefault="00856A97" w:rsidP="00856A97">
      <w:pPr>
        <w:jc w:val="right"/>
        <w:rPr>
          <w:sz w:val="26"/>
          <w:szCs w:val="26"/>
          <w:u w:val="single"/>
        </w:rPr>
      </w:pPr>
      <w:r>
        <w:t>тел</w:t>
      </w:r>
      <w:r>
        <w:rPr>
          <w:sz w:val="26"/>
          <w:szCs w:val="26"/>
        </w:rPr>
        <w:t xml:space="preserve">. </w:t>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rsidR="00856A97" w:rsidRDefault="00856A97" w:rsidP="00856A97">
      <w:pPr>
        <w:jc w:val="right"/>
        <w:rPr>
          <w:sz w:val="18"/>
          <w:szCs w:val="18"/>
        </w:rPr>
      </w:pPr>
      <w:r>
        <w:rPr>
          <w:sz w:val="18"/>
          <w:szCs w:val="18"/>
        </w:rPr>
        <w:t>(мобильный, рабочий)</w:t>
      </w:r>
    </w:p>
    <w:p w:rsidR="00856A97" w:rsidRDefault="00856A97" w:rsidP="00856A97">
      <w:pPr>
        <w:jc w:val="right"/>
        <w:rPr>
          <w:u w:val="single"/>
        </w:rPr>
      </w:pPr>
      <w:r>
        <w:t xml:space="preserve">адрес электронной почты </w:t>
      </w:r>
      <w:r>
        <w:rPr>
          <w:u w:val="single"/>
        </w:rPr>
        <w:tab/>
      </w:r>
      <w:r>
        <w:rPr>
          <w:u w:val="single"/>
        </w:rPr>
        <w:tab/>
      </w:r>
      <w:r>
        <w:rPr>
          <w:u w:val="single"/>
        </w:rPr>
        <w:tab/>
      </w:r>
    </w:p>
    <w:p w:rsidR="00856A97" w:rsidRDefault="00856A97" w:rsidP="00856A97">
      <w:pPr>
        <w:jc w:val="right"/>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rsidR="00856A97" w:rsidRDefault="00856A97" w:rsidP="00856A97">
      <w:pPr>
        <w:jc w:val="right"/>
        <w:rPr>
          <w:sz w:val="18"/>
          <w:szCs w:val="18"/>
        </w:rPr>
      </w:pPr>
    </w:p>
    <w:p w:rsidR="00856A97" w:rsidRDefault="00856A97" w:rsidP="00856A97">
      <w:pPr>
        <w:rPr>
          <w:sz w:val="18"/>
          <w:szCs w:val="18"/>
        </w:rPr>
      </w:pPr>
    </w:p>
    <w:p w:rsidR="00856A97" w:rsidRDefault="00856A97" w:rsidP="00856A97">
      <w:pPr>
        <w:rPr>
          <w:sz w:val="16"/>
          <w:szCs w:val="16"/>
        </w:rPr>
      </w:pPr>
    </w:p>
    <w:p w:rsidR="00856A97" w:rsidRDefault="00856A97" w:rsidP="00856A97">
      <w:pPr>
        <w:jc w:val="center"/>
      </w:pPr>
      <w:r>
        <w:t>Заявление</w:t>
      </w:r>
    </w:p>
    <w:p w:rsidR="00856A97" w:rsidRDefault="00856A97" w:rsidP="00856A97">
      <w:pPr>
        <w:jc w:val="left"/>
        <w:rPr>
          <w:sz w:val="26"/>
          <w:szCs w:val="26"/>
        </w:rPr>
      </w:pPr>
    </w:p>
    <w:p w:rsidR="00856A97" w:rsidRDefault="00856A97" w:rsidP="00856A97">
      <w:r>
        <w:t xml:space="preserve">Прошу допустить меня к участию в конкурсе на замещение вакантной должности муниципальной службы ________________________________________________________________________________________________________________________________________________ </w:t>
      </w:r>
    </w:p>
    <w:p w:rsidR="00856A97" w:rsidRDefault="00856A97" w:rsidP="00856A97">
      <w:r>
        <w:t xml:space="preserve">С  Федеральным законом от 02.03.2007 </w:t>
      </w:r>
      <w:hyperlink r:id="rId58" w:tooltip="ФЕДЕРАЛЬНЫЙ ЗАКОН от 02.03.2007 № 25-ФЗ ГОСУДАРСТВЕННАЯ ДУМА ФЕДЕРАЛЬНОГО СОБРАНИЯ РФ&#10;&#10;О муниципальной службе в Российской Федерации" w:history="1">
        <w:r w:rsidRPr="00856A97">
          <w:rPr>
            <w:rStyle w:val="af1"/>
          </w:rPr>
          <w:t>№ 25-ФЗ «О муниципальной</w:t>
        </w:r>
      </w:hyperlink>
      <w:r>
        <w:t xml:space="preserve"> службе в Российской Федерации», законодательством Ханты-Мансийского автономного округа - Югры, регулирующим вопросы муниципальной службы, иными нормативными правовыми актами о муниципальной службе в Российской Федерации, Положением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города Пыть-Яха, в том числе с квалификационными требованиями и должностными обязанностями, предъявляемыми к вакантной должности муниципальной службы, ознакомлен. С проведением процедуры проверки согласен. </w:t>
      </w:r>
    </w:p>
    <w:p w:rsidR="00856A97" w:rsidRDefault="00856A97" w:rsidP="00856A97">
      <w:pPr>
        <w:jc w:val="left"/>
      </w:pPr>
    </w:p>
    <w:p w:rsidR="00856A97" w:rsidRDefault="00856A97" w:rsidP="00856A97">
      <w:pPr>
        <w:jc w:val="left"/>
      </w:pPr>
      <w:r>
        <w:t>К заявлению прилагаю: (перечислить прилагаемые документы).</w:t>
      </w:r>
    </w:p>
    <w:p w:rsidR="00856A97" w:rsidRDefault="00856A97" w:rsidP="00856A97">
      <w:pPr>
        <w:ind w:firstLine="0"/>
        <w:jc w:val="left"/>
      </w:pPr>
      <w:r>
        <w:t>________________________________________________________________________</w:t>
      </w:r>
    </w:p>
    <w:p w:rsidR="00856A97" w:rsidRDefault="00856A97" w:rsidP="00856A97">
      <w:pPr>
        <w:ind w:firstLine="0"/>
        <w:jc w:val="left"/>
      </w:pPr>
      <w:r>
        <w:t>________________________________________________________________________</w:t>
      </w:r>
    </w:p>
    <w:p w:rsidR="00856A97" w:rsidRDefault="00856A97" w:rsidP="00856A97">
      <w:pPr>
        <w:ind w:firstLine="0"/>
        <w:jc w:val="left"/>
      </w:pPr>
      <w:r>
        <w:t>________________________________________________________________________</w:t>
      </w:r>
    </w:p>
    <w:p w:rsidR="00856A97" w:rsidRDefault="00856A97" w:rsidP="00856A97">
      <w:pPr>
        <w:ind w:firstLine="0"/>
        <w:jc w:val="left"/>
      </w:pPr>
      <w:r>
        <w:t>________________________________________________________________________</w:t>
      </w:r>
    </w:p>
    <w:p w:rsidR="00856A97" w:rsidRDefault="00856A97" w:rsidP="00856A97">
      <w:pPr>
        <w:ind w:firstLine="0"/>
        <w:jc w:val="left"/>
      </w:pPr>
      <w:r>
        <w:t>________________________________________________________________________</w:t>
      </w:r>
    </w:p>
    <w:p w:rsidR="00856A97" w:rsidRDefault="00856A97" w:rsidP="00856A97">
      <w:pPr>
        <w:jc w:val="left"/>
      </w:pPr>
    </w:p>
    <w:p w:rsidR="00856A97" w:rsidRDefault="00856A97" w:rsidP="00856A97">
      <w:pPr>
        <w:jc w:val="left"/>
      </w:pPr>
      <w:r>
        <w:t>О допуске (отказе в допуске) прошу сообщить письменно/по телефону _________</w:t>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w:t>
      </w:r>
    </w:p>
    <w:p w:rsidR="00856A97" w:rsidRDefault="00856A97" w:rsidP="00856A97">
      <w:pPr>
        <w:ind w:firstLine="0"/>
        <w:jc w:val="left"/>
      </w:pPr>
      <w:r>
        <w:t>________________________________________________________________________</w:t>
      </w:r>
    </w:p>
    <w:p w:rsidR="00856A97" w:rsidRDefault="00856A97" w:rsidP="00856A97">
      <w:pPr>
        <w:jc w:val="left"/>
      </w:pPr>
    </w:p>
    <w:p w:rsidR="00856A97" w:rsidRDefault="00856A97" w:rsidP="00856A97">
      <w:pPr>
        <w:jc w:val="left"/>
      </w:pPr>
      <w:r>
        <w:t>___________</w:t>
      </w:r>
      <w:r>
        <w:tab/>
        <w:t>_________________</w:t>
      </w:r>
      <w:r>
        <w:tab/>
        <w:t>______________________________</w:t>
      </w:r>
    </w:p>
    <w:p w:rsidR="00856A97" w:rsidRDefault="00856A97" w:rsidP="00856A97">
      <w:pPr>
        <w:jc w:val="left"/>
        <w:rPr>
          <w:sz w:val="18"/>
          <w:szCs w:val="18"/>
        </w:rPr>
      </w:pPr>
      <w:r>
        <w:rPr>
          <w:sz w:val="18"/>
          <w:szCs w:val="18"/>
        </w:rPr>
        <w:t xml:space="preserve">дата   </w:t>
      </w:r>
      <w:r>
        <w:rPr>
          <w:sz w:val="18"/>
          <w:szCs w:val="18"/>
        </w:rPr>
        <w:tab/>
      </w:r>
      <w:r>
        <w:rPr>
          <w:sz w:val="18"/>
          <w:szCs w:val="18"/>
        </w:rPr>
        <w:tab/>
      </w:r>
      <w:r>
        <w:rPr>
          <w:sz w:val="18"/>
          <w:szCs w:val="18"/>
        </w:rPr>
        <w:tab/>
        <w:t xml:space="preserve">подпись </w:t>
      </w:r>
      <w:r>
        <w:rPr>
          <w:sz w:val="18"/>
          <w:szCs w:val="18"/>
        </w:rPr>
        <w:tab/>
      </w:r>
      <w:r>
        <w:rPr>
          <w:sz w:val="18"/>
          <w:szCs w:val="18"/>
        </w:rPr>
        <w:tab/>
      </w:r>
      <w:r>
        <w:rPr>
          <w:sz w:val="18"/>
          <w:szCs w:val="18"/>
        </w:rPr>
        <w:tab/>
      </w:r>
      <w:r>
        <w:rPr>
          <w:sz w:val="18"/>
          <w:szCs w:val="18"/>
        </w:rPr>
        <w:tab/>
      </w:r>
      <w:r>
        <w:rPr>
          <w:sz w:val="18"/>
          <w:szCs w:val="18"/>
        </w:rPr>
        <w:tab/>
        <w:t>расшифровка подписи</w:t>
      </w:r>
    </w:p>
    <w:p w:rsidR="00856A97" w:rsidRDefault="00856A97" w:rsidP="00856A97">
      <w:pPr>
        <w:jc w:val="left"/>
      </w:pPr>
    </w:p>
    <w:p w:rsidR="00856A97" w:rsidRDefault="00856A97" w:rsidP="00856A97">
      <w:pPr>
        <w:jc w:val="left"/>
      </w:pPr>
      <w:r>
        <w:lastRenderedPageBreak/>
        <w:t xml:space="preserve"> </w:t>
      </w:r>
    </w:p>
    <w:p w:rsidR="00856A97" w:rsidRDefault="00856A97" w:rsidP="00856A97">
      <w:pPr>
        <w:jc w:val="left"/>
        <w:rPr>
          <w:rFonts w:ascii="Calibri" w:hAnsi="Calibri" w:cs="Calibri"/>
          <w:sz w:val="22"/>
          <w:szCs w:val="22"/>
          <w:lang w:val="en-US"/>
        </w:rPr>
      </w:pPr>
    </w:p>
    <w:p w:rsidR="009844CD" w:rsidRDefault="009844CD" w:rsidP="00856A97">
      <w:pPr>
        <w:jc w:val="left"/>
        <w:rPr>
          <w:rFonts w:cs="Arial CYR"/>
        </w:rPr>
      </w:pPr>
    </w:p>
    <w:p w:rsidR="009844CD" w:rsidRDefault="009844CD" w:rsidP="00856A97">
      <w:pPr>
        <w:jc w:val="left"/>
        <w:rPr>
          <w:rFonts w:cs="Arial CYR"/>
        </w:rPr>
      </w:pPr>
    </w:p>
    <w:p w:rsidR="009844CD" w:rsidRDefault="009844CD" w:rsidP="00856A97">
      <w:pPr>
        <w:jc w:val="left"/>
        <w:rPr>
          <w:rFonts w:cs="Arial CYR"/>
        </w:rPr>
      </w:pPr>
    </w:p>
    <w:p w:rsidR="009844CD" w:rsidRPr="009844CD" w:rsidRDefault="009844CD" w:rsidP="00856A97">
      <w:pPr>
        <w:jc w:val="left"/>
        <w:rPr>
          <w:rFonts w:ascii="Calibri" w:hAnsi="Calibri" w:cs="Calibri"/>
          <w:sz w:val="22"/>
          <w:szCs w:val="22"/>
        </w:rPr>
      </w:pPr>
    </w:p>
    <w:p w:rsidR="008B4F8F" w:rsidRPr="009844CD" w:rsidRDefault="008B4F8F" w:rsidP="00856A97">
      <w:pPr>
        <w:jc w:val="left"/>
      </w:pPr>
    </w:p>
    <w:sectPr w:rsidR="008B4F8F" w:rsidRPr="009844CD" w:rsidSect="00E44BF4">
      <w:headerReference w:type="even" r:id="rId59"/>
      <w:headerReference w:type="default" r:id="rId60"/>
      <w:footerReference w:type="even" r:id="rId61"/>
      <w:footerReference w:type="default" r:id="rId62"/>
      <w:headerReference w:type="first" r:id="rId63"/>
      <w:footerReference w:type="first" r:id="rId64"/>
      <w:pgSz w:w="11906" w:h="16838" w:code="9"/>
      <w:pgMar w:top="1134" w:right="567" w:bottom="254" w:left="1701" w:header="397" w:footer="39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183" w:rsidRDefault="00252183">
      <w:r>
        <w:separator/>
      </w:r>
    </w:p>
  </w:endnote>
  <w:endnote w:type="continuationSeparator" w:id="0">
    <w:p w:rsidR="00252183" w:rsidRDefault="0025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FAD" w:rsidRDefault="00210FA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FAD" w:rsidRDefault="00210FA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FAD" w:rsidRDefault="00210F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183" w:rsidRDefault="00252183">
      <w:r>
        <w:separator/>
      </w:r>
    </w:p>
  </w:footnote>
  <w:footnote w:type="continuationSeparator" w:id="0">
    <w:p w:rsidR="00252183" w:rsidRDefault="00252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EEB" w:rsidRDefault="00F23EEB" w:rsidP="00AE381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F23EEB" w:rsidRDefault="00F23EE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FAD" w:rsidRDefault="00210FA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FAD" w:rsidRDefault="00210FA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5CE88E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E259FB"/>
    <w:multiLevelType w:val="multilevel"/>
    <w:tmpl w:val="14D6AE3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7"/>
        </w:tabs>
        <w:ind w:firstLine="397"/>
      </w:pPr>
      <w:rPr>
        <w:rFonts w:cs="Times New Roman" w:hint="default"/>
        <w:vertAlign w:val="baseline"/>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03906B56"/>
    <w:multiLevelType w:val="hybridMultilevel"/>
    <w:tmpl w:val="46244728"/>
    <w:lvl w:ilvl="0" w:tplc="355A1D02">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FE41BA"/>
    <w:multiLevelType w:val="hybridMultilevel"/>
    <w:tmpl w:val="6A50DAC6"/>
    <w:lvl w:ilvl="0" w:tplc="FD50890A">
      <w:start w:val="3"/>
      <w:numFmt w:val="bullet"/>
      <w:lvlText w:val="-"/>
      <w:lvlJc w:val="left"/>
      <w:pPr>
        <w:tabs>
          <w:tab w:val="num" w:pos="680"/>
        </w:tabs>
        <w:ind w:firstLine="68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E33C5"/>
    <w:multiLevelType w:val="multilevel"/>
    <w:tmpl w:val="59BE62AE"/>
    <w:lvl w:ilvl="0">
      <w:start w:val="5"/>
      <w:numFmt w:val="decimal"/>
      <w:lvlText w:val="%1."/>
      <w:lvlJc w:val="left"/>
      <w:pPr>
        <w:tabs>
          <w:tab w:val="num" w:pos="555"/>
        </w:tabs>
        <w:ind w:left="555" w:hanging="55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F9E5699"/>
    <w:multiLevelType w:val="multilevel"/>
    <w:tmpl w:val="C54A2072"/>
    <w:lvl w:ilvl="0">
      <w:start w:val="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397"/>
        </w:tabs>
        <w:ind w:firstLine="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134E4867"/>
    <w:multiLevelType w:val="multilevel"/>
    <w:tmpl w:val="1158D0A2"/>
    <w:styleLink w:val="1ai"/>
    <w:lvl w:ilvl="0">
      <w:start w:val="1"/>
      <w:numFmt w:val="decimal"/>
      <w:lvlText w:val="%1."/>
      <w:lvlJc w:val="left"/>
      <w:pPr>
        <w:tabs>
          <w:tab w:val="num" w:pos="397"/>
        </w:tabs>
        <w:ind w:firstLine="397"/>
      </w:pPr>
      <w:rPr>
        <w:rFonts w:cs="Times New Roman" w:hint="default"/>
      </w:rPr>
    </w:lvl>
    <w:lvl w:ilvl="1">
      <w:start w:val="1"/>
      <w:numFmt w:val="decimal"/>
      <w:lvlText w:val="%1.%2."/>
      <w:lvlJc w:val="left"/>
      <w:pPr>
        <w:tabs>
          <w:tab w:val="num" w:pos="283"/>
        </w:tabs>
        <w:ind w:left="-397" w:firstLine="680"/>
      </w:pPr>
      <w:rPr>
        <w:rFonts w:cs="Times New Roman" w:hint="default"/>
      </w:rPr>
    </w:lvl>
    <w:lvl w:ilvl="2">
      <w:start w:val="1"/>
      <w:numFmt w:val="decimal"/>
      <w:lvlText w:val="%1.%2.%3."/>
      <w:lvlJc w:val="left"/>
      <w:pPr>
        <w:tabs>
          <w:tab w:val="num" w:pos="323"/>
        </w:tabs>
        <w:ind w:left="323" w:hanging="720"/>
      </w:pPr>
      <w:rPr>
        <w:rFonts w:cs="Times New Roman" w:hint="default"/>
      </w:rPr>
    </w:lvl>
    <w:lvl w:ilvl="3">
      <w:start w:val="1"/>
      <w:numFmt w:val="decimal"/>
      <w:lvlText w:val="%1.%2.%3.%4."/>
      <w:lvlJc w:val="left"/>
      <w:pPr>
        <w:tabs>
          <w:tab w:val="num" w:pos="683"/>
        </w:tabs>
        <w:ind w:left="683" w:hanging="1080"/>
      </w:pPr>
      <w:rPr>
        <w:rFonts w:cs="Times New Roman" w:hint="default"/>
      </w:rPr>
    </w:lvl>
    <w:lvl w:ilvl="4">
      <w:start w:val="1"/>
      <w:numFmt w:val="decimal"/>
      <w:lvlText w:val="%1.%2.%3.%4.%5."/>
      <w:lvlJc w:val="left"/>
      <w:pPr>
        <w:tabs>
          <w:tab w:val="num" w:pos="683"/>
        </w:tabs>
        <w:ind w:left="683" w:hanging="1080"/>
      </w:pPr>
      <w:rPr>
        <w:rFonts w:cs="Times New Roman" w:hint="default"/>
      </w:rPr>
    </w:lvl>
    <w:lvl w:ilvl="5">
      <w:start w:val="1"/>
      <w:numFmt w:val="decimal"/>
      <w:lvlText w:val="%1.%2.%3.%4.%5.%6."/>
      <w:lvlJc w:val="left"/>
      <w:pPr>
        <w:tabs>
          <w:tab w:val="num" w:pos="1043"/>
        </w:tabs>
        <w:ind w:left="1043" w:hanging="1440"/>
      </w:pPr>
      <w:rPr>
        <w:rFonts w:cs="Times New Roman" w:hint="default"/>
      </w:rPr>
    </w:lvl>
    <w:lvl w:ilvl="6">
      <w:start w:val="1"/>
      <w:numFmt w:val="decimal"/>
      <w:lvlText w:val="%1.%2.%3.%4.%5.%6.%7."/>
      <w:lvlJc w:val="left"/>
      <w:pPr>
        <w:tabs>
          <w:tab w:val="num" w:pos="1043"/>
        </w:tabs>
        <w:ind w:left="1043" w:hanging="1440"/>
      </w:pPr>
      <w:rPr>
        <w:rFonts w:cs="Times New Roman" w:hint="default"/>
      </w:rPr>
    </w:lvl>
    <w:lvl w:ilvl="7">
      <w:start w:val="1"/>
      <w:numFmt w:val="decimal"/>
      <w:lvlText w:val="%1.%2.%3.%4.%5.%6.%7.%8."/>
      <w:lvlJc w:val="left"/>
      <w:pPr>
        <w:tabs>
          <w:tab w:val="num" w:pos="1403"/>
        </w:tabs>
        <w:ind w:left="1403" w:hanging="1800"/>
      </w:pPr>
      <w:rPr>
        <w:rFonts w:cs="Times New Roman" w:hint="default"/>
      </w:rPr>
    </w:lvl>
    <w:lvl w:ilvl="8">
      <w:start w:val="1"/>
      <w:numFmt w:val="decimal"/>
      <w:lvlText w:val="%1.%2.%3.%4.%5.%6.%7.%8.%9."/>
      <w:lvlJc w:val="left"/>
      <w:pPr>
        <w:tabs>
          <w:tab w:val="num" w:pos="1403"/>
        </w:tabs>
        <w:ind w:left="1403" w:hanging="1800"/>
      </w:pPr>
      <w:rPr>
        <w:rFonts w:cs="Times New Roman" w:hint="default"/>
      </w:rPr>
    </w:lvl>
  </w:abstractNum>
  <w:abstractNum w:abstractNumId="7" w15:restartNumberingAfterBreak="0">
    <w:nsid w:val="164D3245"/>
    <w:multiLevelType w:val="hybridMultilevel"/>
    <w:tmpl w:val="7F9289A0"/>
    <w:lvl w:ilvl="0" w:tplc="AEEE905E">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F43A19"/>
    <w:multiLevelType w:val="multilevel"/>
    <w:tmpl w:val="7D16137C"/>
    <w:lvl w:ilvl="0">
      <w:start w:val="5"/>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397"/>
        </w:tabs>
        <w:ind w:firstLine="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17EA0E99"/>
    <w:multiLevelType w:val="multilevel"/>
    <w:tmpl w:val="692C3942"/>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397"/>
        </w:tabs>
        <w:ind w:firstLine="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1A8C2C7E"/>
    <w:multiLevelType w:val="hybridMultilevel"/>
    <w:tmpl w:val="627EF168"/>
    <w:lvl w:ilvl="0" w:tplc="E0268D06">
      <w:start w:val="1"/>
      <w:numFmt w:val="bullet"/>
      <w:pStyle w:val="2"/>
      <w:lvlText w:val="-"/>
      <w:lvlJc w:val="left"/>
      <w:pPr>
        <w:tabs>
          <w:tab w:val="num" w:pos="397"/>
        </w:tabs>
        <w:ind w:firstLine="397"/>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560826"/>
    <w:multiLevelType w:val="hybridMultilevel"/>
    <w:tmpl w:val="15D61788"/>
    <w:lvl w:ilvl="0" w:tplc="9170124C">
      <w:start w:val="3"/>
      <w:numFmt w:val="bullet"/>
      <w:lvlText w:val="-"/>
      <w:lvlJc w:val="left"/>
      <w:pPr>
        <w:tabs>
          <w:tab w:val="num" w:pos="680"/>
        </w:tabs>
        <w:ind w:firstLine="68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0A2D07"/>
    <w:multiLevelType w:val="hybridMultilevel"/>
    <w:tmpl w:val="E6AE6712"/>
    <w:lvl w:ilvl="0" w:tplc="850468E2">
      <w:start w:val="3"/>
      <w:numFmt w:val="bullet"/>
      <w:lvlText w:val="-"/>
      <w:lvlJc w:val="left"/>
      <w:pPr>
        <w:tabs>
          <w:tab w:val="num" w:pos="680"/>
        </w:tabs>
        <w:ind w:firstLine="68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B59AB"/>
    <w:multiLevelType w:val="multilevel"/>
    <w:tmpl w:val="4DFC4CAE"/>
    <w:lvl w:ilvl="0">
      <w:start w:val="3"/>
      <w:numFmt w:val="decimal"/>
      <w:lvlText w:val="%1."/>
      <w:lvlJc w:val="left"/>
      <w:pPr>
        <w:tabs>
          <w:tab w:val="num" w:pos="525"/>
        </w:tabs>
        <w:ind w:left="525" w:hanging="525"/>
      </w:pPr>
      <w:rPr>
        <w:rFonts w:cs="Times New Roman" w:hint="default"/>
      </w:rPr>
    </w:lvl>
    <w:lvl w:ilvl="1">
      <w:start w:val="1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4E76E96"/>
    <w:multiLevelType w:val="hybridMultilevel"/>
    <w:tmpl w:val="30C08CBE"/>
    <w:lvl w:ilvl="0" w:tplc="AE244710">
      <w:start w:val="3"/>
      <w:numFmt w:val="bullet"/>
      <w:lvlText w:val="-"/>
      <w:lvlJc w:val="left"/>
      <w:pPr>
        <w:tabs>
          <w:tab w:val="num" w:pos="680"/>
        </w:tabs>
        <w:ind w:firstLine="68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B06BDB"/>
    <w:multiLevelType w:val="multilevel"/>
    <w:tmpl w:val="4192CB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7"/>
        </w:tabs>
        <w:ind w:firstLine="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305D2F54"/>
    <w:multiLevelType w:val="hybridMultilevel"/>
    <w:tmpl w:val="37760D42"/>
    <w:lvl w:ilvl="0" w:tplc="04190011">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7FC0A71"/>
    <w:multiLevelType w:val="multilevel"/>
    <w:tmpl w:val="655A9F9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7"/>
        </w:tabs>
        <w:ind w:firstLine="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38264D3F"/>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8C40432"/>
    <w:multiLevelType w:val="multilevel"/>
    <w:tmpl w:val="AACE37C4"/>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97"/>
        </w:tabs>
        <w:ind w:firstLine="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15:restartNumberingAfterBreak="0">
    <w:nsid w:val="3B154A45"/>
    <w:multiLevelType w:val="multilevel"/>
    <w:tmpl w:val="DAC2BDCA"/>
    <w:lvl w:ilvl="0">
      <w:start w:val="3"/>
      <w:numFmt w:val="decimal"/>
      <w:lvlText w:val="%1."/>
      <w:lvlJc w:val="left"/>
      <w:pPr>
        <w:ind w:left="390" w:hanging="39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3E4A5CF5"/>
    <w:multiLevelType w:val="hybridMultilevel"/>
    <w:tmpl w:val="DF4E4B14"/>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421D1D08"/>
    <w:multiLevelType w:val="multilevel"/>
    <w:tmpl w:val="7E3AFBF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7"/>
        </w:tabs>
        <w:ind w:firstLine="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53E40E99"/>
    <w:multiLevelType w:val="hybridMultilevel"/>
    <w:tmpl w:val="F9AE383C"/>
    <w:lvl w:ilvl="0" w:tplc="FD50890A">
      <w:start w:val="3"/>
      <w:numFmt w:val="bullet"/>
      <w:lvlText w:val="-"/>
      <w:lvlJc w:val="left"/>
      <w:pPr>
        <w:tabs>
          <w:tab w:val="num" w:pos="680"/>
        </w:tabs>
        <w:ind w:firstLine="68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4309F5"/>
    <w:multiLevelType w:val="hybridMultilevel"/>
    <w:tmpl w:val="A1E68AB0"/>
    <w:lvl w:ilvl="0" w:tplc="C4F69D50">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E4A185D"/>
    <w:multiLevelType w:val="hybridMultilevel"/>
    <w:tmpl w:val="B3321342"/>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5C340A6"/>
    <w:multiLevelType w:val="hybridMultilevel"/>
    <w:tmpl w:val="9A24FB10"/>
    <w:lvl w:ilvl="0" w:tplc="766A500E">
      <w:start w:val="1"/>
      <w:numFmt w:val="decimal"/>
      <w:lvlText w:val="%1."/>
      <w:lvlJc w:val="left"/>
      <w:pPr>
        <w:tabs>
          <w:tab w:val="num" w:pos="397"/>
        </w:tabs>
        <w:ind w:firstLine="397"/>
      </w:pPr>
      <w:rPr>
        <w:rFonts w:cs="Times New Roman" w:hint="default"/>
      </w:rPr>
    </w:lvl>
    <w:lvl w:ilvl="1" w:tplc="0419000F">
      <w:start w:val="1"/>
      <w:numFmt w:val="decimal"/>
      <w:lvlText w:val="%2."/>
      <w:lvlJc w:val="left"/>
      <w:pPr>
        <w:tabs>
          <w:tab w:val="num" w:pos="1477"/>
        </w:tabs>
        <w:ind w:left="1477" w:hanging="360"/>
      </w:pPr>
      <w:rPr>
        <w:rFonts w:cs="Times New Roman" w:hint="default"/>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27" w15:restartNumberingAfterBreak="0">
    <w:nsid w:val="6A9F2549"/>
    <w:multiLevelType w:val="hybridMultilevel"/>
    <w:tmpl w:val="4AF8A052"/>
    <w:lvl w:ilvl="0" w:tplc="FD50890A">
      <w:start w:val="3"/>
      <w:numFmt w:val="bullet"/>
      <w:lvlText w:val="-"/>
      <w:lvlJc w:val="left"/>
      <w:pPr>
        <w:tabs>
          <w:tab w:val="num" w:pos="680"/>
        </w:tabs>
        <w:ind w:firstLine="68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056423"/>
    <w:multiLevelType w:val="multilevel"/>
    <w:tmpl w:val="A69C40C8"/>
    <w:lvl w:ilvl="0">
      <w:start w:val="6"/>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990"/>
        </w:tabs>
        <w:ind w:left="990" w:hanging="990"/>
      </w:pPr>
      <w:rPr>
        <w:rFonts w:cs="Times New Roman" w:hint="default"/>
      </w:rPr>
    </w:lvl>
    <w:lvl w:ilvl="2">
      <w:start w:val="1"/>
      <w:numFmt w:val="decimal"/>
      <w:lvlText w:val="%1.%2.%3."/>
      <w:lvlJc w:val="left"/>
      <w:pPr>
        <w:tabs>
          <w:tab w:val="num" w:pos="990"/>
        </w:tabs>
        <w:ind w:left="990" w:hanging="99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15:restartNumberingAfterBreak="0">
    <w:nsid w:val="7C580327"/>
    <w:multiLevelType w:val="multilevel"/>
    <w:tmpl w:val="7B9A474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7"/>
        </w:tabs>
        <w:ind w:firstLine="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7DA5720C"/>
    <w:multiLevelType w:val="hybridMultilevel"/>
    <w:tmpl w:val="72D8430A"/>
    <w:lvl w:ilvl="0" w:tplc="D0365DE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54"/>
        </w:tabs>
        <w:ind w:left="1454" w:hanging="360"/>
      </w:pPr>
      <w:rPr>
        <w:rFonts w:cs="Times New Roman"/>
      </w:rPr>
    </w:lvl>
    <w:lvl w:ilvl="2" w:tplc="0419001B" w:tentative="1">
      <w:start w:val="1"/>
      <w:numFmt w:val="lowerRoman"/>
      <w:lvlText w:val="%3."/>
      <w:lvlJc w:val="right"/>
      <w:pPr>
        <w:tabs>
          <w:tab w:val="num" w:pos="2174"/>
        </w:tabs>
        <w:ind w:left="2174" w:hanging="180"/>
      </w:pPr>
      <w:rPr>
        <w:rFonts w:cs="Times New Roman"/>
      </w:rPr>
    </w:lvl>
    <w:lvl w:ilvl="3" w:tplc="0419000F" w:tentative="1">
      <w:start w:val="1"/>
      <w:numFmt w:val="decimal"/>
      <w:lvlText w:val="%4."/>
      <w:lvlJc w:val="left"/>
      <w:pPr>
        <w:tabs>
          <w:tab w:val="num" w:pos="2894"/>
        </w:tabs>
        <w:ind w:left="2894" w:hanging="360"/>
      </w:pPr>
      <w:rPr>
        <w:rFonts w:cs="Times New Roman"/>
      </w:rPr>
    </w:lvl>
    <w:lvl w:ilvl="4" w:tplc="04190019" w:tentative="1">
      <w:start w:val="1"/>
      <w:numFmt w:val="lowerLetter"/>
      <w:lvlText w:val="%5."/>
      <w:lvlJc w:val="left"/>
      <w:pPr>
        <w:tabs>
          <w:tab w:val="num" w:pos="3614"/>
        </w:tabs>
        <w:ind w:left="3614" w:hanging="360"/>
      </w:pPr>
      <w:rPr>
        <w:rFonts w:cs="Times New Roman"/>
      </w:rPr>
    </w:lvl>
    <w:lvl w:ilvl="5" w:tplc="0419001B" w:tentative="1">
      <w:start w:val="1"/>
      <w:numFmt w:val="lowerRoman"/>
      <w:lvlText w:val="%6."/>
      <w:lvlJc w:val="right"/>
      <w:pPr>
        <w:tabs>
          <w:tab w:val="num" w:pos="4334"/>
        </w:tabs>
        <w:ind w:left="4334" w:hanging="180"/>
      </w:pPr>
      <w:rPr>
        <w:rFonts w:cs="Times New Roman"/>
      </w:rPr>
    </w:lvl>
    <w:lvl w:ilvl="6" w:tplc="0419000F" w:tentative="1">
      <w:start w:val="1"/>
      <w:numFmt w:val="decimal"/>
      <w:lvlText w:val="%7."/>
      <w:lvlJc w:val="left"/>
      <w:pPr>
        <w:tabs>
          <w:tab w:val="num" w:pos="5054"/>
        </w:tabs>
        <w:ind w:left="5054" w:hanging="360"/>
      </w:pPr>
      <w:rPr>
        <w:rFonts w:cs="Times New Roman"/>
      </w:rPr>
    </w:lvl>
    <w:lvl w:ilvl="7" w:tplc="04190019" w:tentative="1">
      <w:start w:val="1"/>
      <w:numFmt w:val="lowerLetter"/>
      <w:lvlText w:val="%8."/>
      <w:lvlJc w:val="left"/>
      <w:pPr>
        <w:tabs>
          <w:tab w:val="num" w:pos="5774"/>
        </w:tabs>
        <w:ind w:left="5774" w:hanging="360"/>
      </w:pPr>
      <w:rPr>
        <w:rFonts w:cs="Times New Roman"/>
      </w:rPr>
    </w:lvl>
    <w:lvl w:ilvl="8" w:tplc="0419001B" w:tentative="1">
      <w:start w:val="1"/>
      <w:numFmt w:val="lowerRoman"/>
      <w:lvlText w:val="%9."/>
      <w:lvlJc w:val="right"/>
      <w:pPr>
        <w:tabs>
          <w:tab w:val="num" w:pos="6494"/>
        </w:tabs>
        <w:ind w:left="6494" w:hanging="180"/>
      </w:pPr>
      <w:rPr>
        <w:rFonts w:cs="Times New Roman"/>
      </w:rPr>
    </w:lvl>
  </w:abstractNum>
  <w:num w:numId="1">
    <w:abstractNumId w:val="0"/>
  </w:num>
  <w:num w:numId="2">
    <w:abstractNumId w:val="6"/>
  </w:num>
  <w:num w:numId="3">
    <w:abstractNumId w:val="10"/>
  </w:num>
  <w:num w:numId="4">
    <w:abstractNumId w:val="26"/>
  </w:num>
  <w:num w:numId="5">
    <w:abstractNumId w:val="8"/>
  </w:num>
  <w:num w:numId="6">
    <w:abstractNumId w:val="19"/>
  </w:num>
  <w:num w:numId="7">
    <w:abstractNumId w:val="1"/>
  </w:num>
  <w:num w:numId="8">
    <w:abstractNumId w:val="15"/>
  </w:num>
  <w:num w:numId="9">
    <w:abstractNumId w:val="29"/>
  </w:num>
  <w:num w:numId="10">
    <w:abstractNumId w:val="22"/>
  </w:num>
  <w:num w:numId="11">
    <w:abstractNumId w:val="9"/>
  </w:num>
  <w:num w:numId="12">
    <w:abstractNumId w:val="7"/>
  </w:num>
  <w:num w:numId="13">
    <w:abstractNumId w:val="24"/>
  </w:num>
  <w:num w:numId="14">
    <w:abstractNumId w:val="5"/>
  </w:num>
  <w:num w:numId="15">
    <w:abstractNumId w:val="17"/>
  </w:num>
  <w:num w:numId="16">
    <w:abstractNumId w:val="14"/>
  </w:num>
  <w:num w:numId="17">
    <w:abstractNumId w:val="23"/>
  </w:num>
  <w:num w:numId="18">
    <w:abstractNumId w:val="3"/>
  </w:num>
  <w:num w:numId="19">
    <w:abstractNumId w:val="12"/>
  </w:num>
  <w:num w:numId="20">
    <w:abstractNumId w:val="27"/>
  </w:num>
  <w:num w:numId="21">
    <w:abstractNumId w:val="11"/>
  </w:num>
  <w:num w:numId="22">
    <w:abstractNumId w:val="2"/>
  </w:num>
  <w:num w:numId="23">
    <w:abstractNumId w:val="30"/>
  </w:num>
  <w:num w:numId="24">
    <w:abstractNumId w:val="16"/>
  </w:num>
  <w:num w:numId="25">
    <w:abstractNumId w:val="21"/>
  </w:num>
  <w:num w:numId="26">
    <w:abstractNumId w:val="25"/>
  </w:num>
  <w:num w:numId="27">
    <w:abstractNumId w:val="28"/>
  </w:num>
  <w:num w:numId="28">
    <w:abstractNumId w:val="20"/>
  </w:num>
  <w:num w:numId="29">
    <w:abstractNumId w:val="13"/>
  </w:num>
  <w:num w:numId="30">
    <w:abstractNumId w:val="4"/>
  </w:num>
  <w:num w:numId="3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8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2EE"/>
    <w:rsid w:val="00001DF7"/>
    <w:rsid w:val="000039F2"/>
    <w:rsid w:val="00004E4D"/>
    <w:rsid w:val="00007C4C"/>
    <w:rsid w:val="00007D03"/>
    <w:rsid w:val="00012C46"/>
    <w:rsid w:val="000145F7"/>
    <w:rsid w:val="00016FA7"/>
    <w:rsid w:val="00024C95"/>
    <w:rsid w:val="0002634B"/>
    <w:rsid w:val="00037581"/>
    <w:rsid w:val="0004155B"/>
    <w:rsid w:val="00041C67"/>
    <w:rsid w:val="00042C6C"/>
    <w:rsid w:val="0004456A"/>
    <w:rsid w:val="0004525E"/>
    <w:rsid w:val="000452BC"/>
    <w:rsid w:val="00046A64"/>
    <w:rsid w:val="00047E84"/>
    <w:rsid w:val="0005465A"/>
    <w:rsid w:val="00056764"/>
    <w:rsid w:val="000577C0"/>
    <w:rsid w:val="000607F0"/>
    <w:rsid w:val="000634AA"/>
    <w:rsid w:val="000712A2"/>
    <w:rsid w:val="0007357E"/>
    <w:rsid w:val="00074C36"/>
    <w:rsid w:val="00076726"/>
    <w:rsid w:val="00083E4F"/>
    <w:rsid w:val="00085CAD"/>
    <w:rsid w:val="00085DFB"/>
    <w:rsid w:val="00093725"/>
    <w:rsid w:val="00094C21"/>
    <w:rsid w:val="000950B6"/>
    <w:rsid w:val="000969D1"/>
    <w:rsid w:val="000A07EB"/>
    <w:rsid w:val="000A2FDD"/>
    <w:rsid w:val="000A3CD8"/>
    <w:rsid w:val="000B1A35"/>
    <w:rsid w:val="000B665E"/>
    <w:rsid w:val="000B7E88"/>
    <w:rsid w:val="000C04B2"/>
    <w:rsid w:val="000C1F43"/>
    <w:rsid w:val="000C6DEA"/>
    <w:rsid w:val="000D2116"/>
    <w:rsid w:val="000D25CD"/>
    <w:rsid w:val="000D27BA"/>
    <w:rsid w:val="000D3FCD"/>
    <w:rsid w:val="000D48AC"/>
    <w:rsid w:val="000D5E31"/>
    <w:rsid w:val="000D62A4"/>
    <w:rsid w:val="000E1A0B"/>
    <w:rsid w:val="000E26B6"/>
    <w:rsid w:val="000E34D2"/>
    <w:rsid w:val="000E3CBF"/>
    <w:rsid w:val="000E6BDA"/>
    <w:rsid w:val="000F52EA"/>
    <w:rsid w:val="000F6A18"/>
    <w:rsid w:val="00103E4F"/>
    <w:rsid w:val="00117516"/>
    <w:rsid w:val="00117D53"/>
    <w:rsid w:val="00121DC1"/>
    <w:rsid w:val="001224B3"/>
    <w:rsid w:val="00122A65"/>
    <w:rsid w:val="001248CF"/>
    <w:rsid w:val="0013056B"/>
    <w:rsid w:val="001315D9"/>
    <w:rsid w:val="00136E99"/>
    <w:rsid w:val="001410B6"/>
    <w:rsid w:val="001418F4"/>
    <w:rsid w:val="00143421"/>
    <w:rsid w:val="00145A82"/>
    <w:rsid w:val="00147455"/>
    <w:rsid w:val="001579C2"/>
    <w:rsid w:val="0016221F"/>
    <w:rsid w:val="00163461"/>
    <w:rsid w:val="001640FF"/>
    <w:rsid w:val="00165856"/>
    <w:rsid w:val="00171F75"/>
    <w:rsid w:val="0017616B"/>
    <w:rsid w:val="00176318"/>
    <w:rsid w:val="00181B24"/>
    <w:rsid w:val="001824EA"/>
    <w:rsid w:val="00182BF3"/>
    <w:rsid w:val="0018495F"/>
    <w:rsid w:val="0019361A"/>
    <w:rsid w:val="0019677B"/>
    <w:rsid w:val="001A61BA"/>
    <w:rsid w:val="001B58F6"/>
    <w:rsid w:val="001C0EF2"/>
    <w:rsid w:val="001C1233"/>
    <w:rsid w:val="001C17BA"/>
    <w:rsid w:val="001C306B"/>
    <w:rsid w:val="001C398E"/>
    <w:rsid w:val="001C4ED3"/>
    <w:rsid w:val="001C7121"/>
    <w:rsid w:val="001D3B50"/>
    <w:rsid w:val="001D527F"/>
    <w:rsid w:val="001D7F26"/>
    <w:rsid w:val="001E091F"/>
    <w:rsid w:val="001E0C51"/>
    <w:rsid w:val="001E153A"/>
    <w:rsid w:val="001E166C"/>
    <w:rsid w:val="001E2A7F"/>
    <w:rsid w:val="001E6C15"/>
    <w:rsid w:val="001F1A22"/>
    <w:rsid w:val="001F3EB6"/>
    <w:rsid w:val="001F496B"/>
    <w:rsid w:val="00200079"/>
    <w:rsid w:val="00210FAD"/>
    <w:rsid w:val="002110F0"/>
    <w:rsid w:val="00211B76"/>
    <w:rsid w:val="00220777"/>
    <w:rsid w:val="002213FA"/>
    <w:rsid w:val="0022152E"/>
    <w:rsid w:val="0022786F"/>
    <w:rsid w:val="0023169F"/>
    <w:rsid w:val="00232FE0"/>
    <w:rsid w:val="0023438E"/>
    <w:rsid w:val="00236F63"/>
    <w:rsid w:val="00237CCB"/>
    <w:rsid w:val="00241792"/>
    <w:rsid w:val="00241B90"/>
    <w:rsid w:val="0024530E"/>
    <w:rsid w:val="0024534D"/>
    <w:rsid w:val="00245BD1"/>
    <w:rsid w:val="00252183"/>
    <w:rsid w:val="00252A4B"/>
    <w:rsid w:val="00256351"/>
    <w:rsid w:val="0025704F"/>
    <w:rsid w:val="002617B1"/>
    <w:rsid w:val="00261BAC"/>
    <w:rsid w:val="00262985"/>
    <w:rsid w:val="002631FF"/>
    <w:rsid w:val="00264362"/>
    <w:rsid w:val="002664EC"/>
    <w:rsid w:val="00270107"/>
    <w:rsid w:val="002713E2"/>
    <w:rsid w:val="00271616"/>
    <w:rsid w:val="00275311"/>
    <w:rsid w:val="00275833"/>
    <w:rsid w:val="00275AE4"/>
    <w:rsid w:val="00275F99"/>
    <w:rsid w:val="00276B7B"/>
    <w:rsid w:val="002812F4"/>
    <w:rsid w:val="00282D26"/>
    <w:rsid w:val="00283756"/>
    <w:rsid w:val="00285EDD"/>
    <w:rsid w:val="00286034"/>
    <w:rsid w:val="00291A62"/>
    <w:rsid w:val="002A1897"/>
    <w:rsid w:val="002A19FD"/>
    <w:rsid w:val="002A419D"/>
    <w:rsid w:val="002B0C9F"/>
    <w:rsid w:val="002C7F2E"/>
    <w:rsid w:val="002D069C"/>
    <w:rsid w:val="002F01F7"/>
    <w:rsid w:val="002F0866"/>
    <w:rsid w:val="002F1D83"/>
    <w:rsid w:val="002F5ED9"/>
    <w:rsid w:val="002F67CA"/>
    <w:rsid w:val="003013F7"/>
    <w:rsid w:val="00304D05"/>
    <w:rsid w:val="00305185"/>
    <w:rsid w:val="00305B9C"/>
    <w:rsid w:val="003068A8"/>
    <w:rsid w:val="00306EE1"/>
    <w:rsid w:val="0030762E"/>
    <w:rsid w:val="00320C9D"/>
    <w:rsid w:val="003218FB"/>
    <w:rsid w:val="00323F74"/>
    <w:rsid w:val="003248C9"/>
    <w:rsid w:val="0032504F"/>
    <w:rsid w:val="0032601B"/>
    <w:rsid w:val="003264B0"/>
    <w:rsid w:val="00327151"/>
    <w:rsid w:val="0033665D"/>
    <w:rsid w:val="00337312"/>
    <w:rsid w:val="0034336C"/>
    <w:rsid w:val="00344095"/>
    <w:rsid w:val="00344310"/>
    <w:rsid w:val="00344AC7"/>
    <w:rsid w:val="003500A6"/>
    <w:rsid w:val="0035022E"/>
    <w:rsid w:val="00351E3C"/>
    <w:rsid w:val="00353106"/>
    <w:rsid w:val="00356E74"/>
    <w:rsid w:val="00357DF3"/>
    <w:rsid w:val="003638F2"/>
    <w:rsid w:val="00363EC7"/>
    <w:rsid w:val="00364003"/>
    <w:rsid w:val="00365B7B"/>
    <w:rsid w:val="00365D85"/>
    <w:rsid w:val="00370C62"/>
    <w:rsid w:val="003735F5"/>
    <w:rsid w:val="003765E5"/>
    <w:rsid w:val="00383C4F"/>
    <w:rsid w:val="00385AF8"/>
    <w:rsid w:val="00385BC7"/>
    <w:rsid w:val="00390F5A"/>
    <w:rsid w:val="003929CE"/>
    <w:rsid w:val="00396215"/>
    <w:rsid w:val="00397CCA"/>
    <w:rsid w:val="003A1F5D"/>
    <w:rsid w:val="003A3AA2"/>
    <w:rsid w:val="003A3ED4"/>
    <w:rsid w:val="003A4176"/>
    <w:rsid w:val="003A5881"/>
    <w:rsid w:val="003A5C69"/>
    <w:rsid w:val="003B06C8"/>
    <w:rsid w:val="003B502E"/>
    <w:rsid w:val="003B6655"/>
    <w:rsid w:val="003B6C6F"/>
    <w:rsid w:val="003C1CCC"/>
    <w:rsid w:val="003C5F8E"/>
    <w:rsid w:val="003C6083"/>
    <w:rsid w:val="003C73D4"/>
    <w:rsid w:val="003D10E9"/>
    <w:rsid w:val="003D38E8"/>
    <w:rsid w:val="003D459B"/>
    <w:rsid w:val="003D6501"/>
    <w:rsid w:val="003D72B2"/>
    <w:rsid w:val="003E0B52"/>
    <w:rsid w:val="003E1197"/>
    <w:rsid w:val="003E4CFD"/>
    <w:rsid w:val="003E513B"/>
    <w:rsid w:val="003F6082"/>
    <w:rsid w:val="003F7279"/>
    <w:rsid w:val="003F7680"/>
    <w:rsid w:val="00401055"/>
    <w:rsid w:val="004016FC"/>
    <w:rsid w:val="004020C3"/>
    <w:rsid w:val="00403767"/>
    <w:rsid w:val="00407374"/>
    <w:rsid w:val="0041164A"/>
    <w:rsid w:val="00412C4C"/>
    <w:rsid w:val="004136AF"/>
    <w:rsid w:val="004142EE"/>
    <w:rsid w:val="004146E2"/>
    <w:rsid w:val="00417F93"/>
    <w:rsid w:val="004207B1"/>
    <w:rsid w:val="00420E94"/>
    <w:rsid w:val="004227AB"/>
    <w:rsid w:val="00424D1C"/>
    <w:rsid w:val="004259E7"/>
    <w:rsid w:val="00431B88"/>
    <w:rsid w:val="00431DF4"/>
    <w:rsid w:val="0043284C"/>
    <w:rsid w:val="004332C4"/>
    <w:rsid w:val="004360DC"/>
    <w:rsid w:val="004362D7"/>
    <w:rsid w:val="0044046A"/>
    <w:rsid w:val="00442B2D"/>
    <w:rsid w:val="004439BC"/>
    <w:rsid w:val="00444A71"/>
    <w:rsid w:val="004461AB"/>
    <w:rsid w:val="004506C4"/>
    <w:rsid w:val="00450948"/>
    <w:rsid w:val="00452176"/>
    <w:rsid w:val="0045244D"/>
    <w:rsid w:val="0045435B"/>
    <w:rsid w:val="0045465C"/>
    <w:rsid w:val="00456483"/>
    <w:rsid w:val="00457B67"/>
    <w:rsid w:val="00464C3B"/>
    <w:rsid w:val="0046578D"/>
    <w:rsid w:val="0046608B"/>
    <w:rsid w:val="0047003D"/>
    <w:rsid w:val="00470DED"/>
    <w:rsid w:val="00472019"/>
    <w:rsid w:val="00472FF0"/>
    <w:rsid w:val="004741A5"/>
    <w:rsid w:val="00474A95"/>
    <w:rsid w:val="0047533A"/>
    <w:rsid w:val="0047611A"/>
    <w:rsid w:val="0047765A"/>
    <w:rsid w:val="0048015A"/>
    <w:rsid w:val="004836F8"/>
    <w:rsid w:val="0048432D"/>
    <w:rsid w:val="0048616D"/>
    <w:rsid w:val="00495B81"/>
    <w:rsid w:val="004A2E0B"/>
    <w:rsid w:val="004A74A5"/>
    <w:rsid w:val="004B3249"/>
    <w:rsid w:val="004B76AC"/>
    <w:rsid w:val="004C0562"/>
    <w:rsid w:val="004D0AB8"/>
    <w:rsid w:val="004D1B08"/>
    <w:rsid w:val="004D4B88"/>
    <w:rsid w:val="004D7950"/>
    <w:rsid w:val="004E1E45"/>
    <w:rsid w:val="004E41CE"/>
    <w:rsid w:val="004F031F"/>
    <w:rsid w:val="004F2D00"/>
    <w:rsid w:val="004F2DEB"/>
    <w:rsid w:val="004F63FC"/>
    <w:rsid w:val="00503537"/>
    <w:rsid w:val="00512AA5"/>
    <w:rsid w:val="00515606"/>
    <w:rsid w:val="0053504D"/>
    <w:rsid w:val="00537941"/>
    <w:rsid w:val="00541F3B"/>
    <w:rsid w:val="00543ACD"/>
    <w:rsid w:val="00544916"/>
    <w:rsid w:val="00546569"/>
    <w:rsid w:val="005536CF"/>
    <w:rsid w:val="00555A5C"/>
    <w:rsid w:val="0056061F"/>
    <w:rsid w:val="00563064"/>
    <w:rsid w:val="00564C58"/>
    <w:rsid w:val="00567993"/>
    <w:rsid w:val="00574875"/>
    <w:rsid w:val="005754C8"/>
    <w:rsid w:val="005816DD"/>
    <w:rsid w:val="005817A4"/>
    <w:rsid w:val="0058620F"/>
    <w:rsid w:val="005871A3"/>
    <w:rsid w:val="00591636"/>
    <w:rsid w:val="00591F3A"/>
    <w:rsid w:val="0059307D"/>
    <w:rsid w:val="00593F09"/>
    <w:rsid w:val="00594A5D"/>
    <w:rsid w:val="005A0E53"/>
    <w:rsid w:val="005A223B"/>
    <w:rsid w:val="005A282A"/>
    <w:rsid w:val="005A2B4F"/>
    <w:rsid w:val="005A37B2"/>
    <w:rsid w:val="005A56C2"/>
    <w:rsid w:val="005A6F9F"/>
    <w:rsid w:val="005A76E3"/>
    <w:rsid w:val="005B2FD3"/>
    <w:rsid w:val="005B6B7A"/>
    <w:rsid w:val="005C0C61"/>
    <w:rsid w:val="005C262B"/>
    <w:rsid w:val="005C5F46"/>
    <w:rsid w:val="005C5FC6"/>
    <w:rsid w:val="005D224F"/>
    <w:rsid w:val="005D23E3"/>
    <w:rsid w:val="005D27F4"/>
    <w:rsid w:val="005D35A1"/>
    <w:rsid w:val="005D4AC1"/>
    <w:rsid w:val="005E1577"/>
    <w:rsid w:val="005E76CA"/>
    <w:rsid w:val="005F055D"/>
    <w:rsid w:val="005F363E"/>
    <w:rsid w:val="005F6B33"/>
    <w:rsid w:val="005F7E39"/>
    <w:rsid w:val="00601B01"/>
    <w:rsid w:val="00604409"/>
    <w:rsid w:val="0060588D"/>
    <w:rsid w:val="006063CA"/>
    <w:rsid w:val="00607363"/>
    <w:rsid w:val="00613DEE"/>
    <w:rsid w:val="0061703D"/>
    <w:rsid w:val="00620CCB"/>
    <w:rsid w:val="00623BCD"/>
    <w:rsid w:val="00625F9C"/>
    <w:rsid w:val="00627EA5"/>
    <w:rsid w:val="006370DD"/>
    <w:rsid w:val="00641A81"/>
    <w:rsid w:val="00643893"/>
    <w:rsid w:val="006449E2"/>
    <w:rsid w:val="00650204"/>
    <w:rsid w:val="00650F90"/>
    <w:rsid w:val="0065275D"/>
    <w:rsid w:val="00653FC5"/>
    <w:rsid w:val="0065480B"/>
    <w:rsid w:val="0065558F"/>
    <w:rsid w:val="00655A16"/>
    <w:rsid w:val="00656562"/>
    <w:rsid w:val="00665559"/>
    <w:rsid w:val="00666F45"/>
    <w:rsid w:val="006717C1"/>
    <w:rsid w:val="00671F61"/>
    <w:rsid w:val="00673FC8"/>
    <w:rsid w:val="00674B66"/>
    <w:rsid w:val="00675BF8"/>
    <w:rsid w:val="00684C1C"/>
    <w:rsid w:val="006879EC"/>
    <w:rsid w:val="00691FC1"/>
    <w:rsid w:val="00692A8E"/>
    <w:rsid w:val="00693312"/>
    <w:rsid w:val="00694FF5"/>
    <w:rsid w:val="006A0971"/>
    <w:rsid w:val="006A4CF4"/>
    <w:rsid w:val="006B1055"/>
    <w:rsid w:val="006B347E"/>
    <w:rsid w:val="006B580D"/>
    <w:rsid w:val="006C35CD"/>
    <w:rsid w:val="006C5065"/>
    <w:rsid w:val="006D02C8"/>
    <w:rsid w:val="006D4FD3"/>
    <w:rsid w:val="006D6758"/>
    <w:rsid w:val="006D76E8"/>
    <w:rsid w:val="006E217D"/>
    <w:rsid w:val="006E2727"/>
    <w:rsid w:val="006E29E7"/>
    <w:rsid w:val="006E4422"/>
    <w:rsid w:val="006E5DB2"/>
    <w:rsid w:val="006F08D2"/>
    <w:rsid w:val="006F1B30"/>
    <w:rsid w:val="006F2082"/>
    <w:rsid w:val="006F44D4"/>
    <w:rsid w:val="006F7F4D"/>
    <w:rsid w:val="0070042C"/>
    <w:rsid w:val="00704F89"/>
    <w:rsid w:val="0070592A"/>
    <w:rsid w:val="00710473"/>
    <w:rsid w:val="00715774"/>
    <w:rsid w:val="007235D5"/>
    <w:rsid w:val="00724126"/>
    <w:rsid w:val="00731E5D"/>
    <w:rsid w:val="00736DF9"/>
    <w:rsid w:val="007443D9"/>
    <w:rsid w:val="00745581"/>
    <w:rsid w:val="007478FD"/>
    <w:rsid w:val="00750E3F"/>
    <w:rsid w:val="007520C0"/>
    <w:rsid w:val="00753114"/>
    <w:rsid w:val="007566C7"/>
    <w:rsid w:val="00756D09"/>
    <w:rsid w:val="00762333"/>
    <w:rsid w:val="00762EEE"/>
    <w:rsid w:val="00763EC9"/>
    <w:rsid w:val="00766944"/>
    <w:rsid w:val="00772F2B"/>
    <w:rsid w:val="0077576C"/>
    <w:rsid w:val="00776C0C"/>
    <w:rsid w:val="00780085"/>
    <w:rsid w:val="007813C9"/>
    <w:rsid w:val="007815E8"/>
    <w:rsid w:val="0078354E"/>
    <w:rsid w:val="00792449"/>
    <w:rsid w:val="00792D07"/>
    <w:rsid w:val="00793072"/>
    <w:rsid w:val="007952F9"/>
    <w:rsid w:val="007955BE"/>
    <w:rsid w:val="007978AC"/>
    <w:rsid w:val="007A2534"/>
    <w:rsid w:val="007A4993"/>
    <w:rsid w:val="007A5813"/>
    <w:rsid w:val="007B100E"/>
    <w:rsid w:val="007B1886"/>
    <w:rsid w:val="007B344E"/>
    <w:rsid w:val="007C23F3"/>
    <w:rsid w:val="007C2DBE"/>
    <w:rsid w:val="007C32B9"/>
    <w:rsid w:val="007E21BE"/>
    <w:rsid w:val="007E3BDA"/>
    <w:rsid w:val="007E6630"/>
    <w:rsid w:val="007E7C2F"/>
    <w:rsid w:val="007F0545"/>
    <w:rsid w:val="007F47C3"/>
    <w:rsid w:val="00803F5E"/>
    <w:rsid w:val="00804218"/>
    <w:rsid w:val="00804D6B"/>
    <w:rsid w:val="00805AA4"/>
    <w:rsid w:val="00805B4B"/>
    <w:rsid w:val="00811BE0"/>
    <w:rsid w:val="008149D3"/>
    <w:rsid w:val="008267FA"/>
    <w:rsid w:val="008268C6"/>
    <w:rsid w:val="008271EF"/>
    <w:rsid w:val="00827DD5"/>
    <w:rsid w:val="00830B09"/>
    <w:rsid w:val="00835737"/>
    <w:rsid w:val="0083647E"/>
    <w:rsid w:val="00836BE3"/>
    <w:rsid w:val="00836F7A"/>
    <w:rsid w:val="00837DFC"/>
    <w:rsid w:val="008402D6"/>
    <w:rsid w:val="008465A9"/>
    <w:rsid w:val="00846743"/>
    <w:rsid w:val="00847BAA"/>
    <w:rsid w:val="00850360"/>
    <w:rsid w:val="00851117"/>
    <w:rsid w:val="008550F5"/>
    <w:rsid w:val="00855A64"/>
    <w:rsid w:val="00856A97"/>
    <w:rsid w:val="00864AC5"/>
    <w:rsid w:val="0087498C"/>
    <w:rsid w:val="00875C34"/>
    <w:rsid w:val="0087617F"/>
    <w:rsid w:val="008806F0"/>
    <w:rsid w:val="00880763"/>
    <w:rsid w:val="00880B2D"/>
    <w:rsid w:val="00882B61"/>
    <w:rsid w:val="008863CF"/>
    <w:rsid w:val="008908AB"/>
    <w:rsid w:val="00890B63"/>
    <w:rsid w:val="00894C66"/>
    <w:rsid w:val="008A1769"/>
    <w:rsid w:val="008A337A"/>
    <w:rsid w:val="008A343E"/>
    <w:rsid w:val="008A3EA9"/>
    <w:rsid w:val="008A6DA8"/>
    <w:rsid w:val="008B213D"/>
    <w:rsid w:val="008B4F8F"/>
    <w:rsid w:val="008B759E"/>
    <w:rsid w:val="008B7F80"/>
    <w:rsid w:val="008C0204"/>
    <w:rsid w:val="008C2385"/>
    <w:rsid w:val="008C2F81"/>
    <w:rsid w:val="008C4509"/>
    <w:rsid w:val="008C4DC9"/>
    <w:rsid w:val="008D512B"/>
    <w:rsid w:val="008D56BB"/>
    <w:rsid w:val="008D60C7"/>
    <w:rsid w:val="008D645A"/>
    <w:rsid w:val="008D779D"/>
    <w:rsid w:val="008E1356"/>
    <w:rsid w:val="008E13C2"/>
    <w:rsid w:val="008E330C"/>
    <w:rsid w:val="008E48D9"/>
    <w:rsid w:val="008E7E4F"/>
    <w:rsid w:val="008E7FBF"/>
    <w:rsid w:val="008F0A21"/>
    <w:rsid w:val="008F1E79"/>
    <w:rsid w:val="008F2169"/>
    <w:rsid w:val="009039B8"/>
    <w:rsid w:val="00903E25"/>
    <w:rsid w:val="00903E4E"/>
    <w:rsid w:val="00910A5C"/>
    <w:rsid w:val="009125B7"/>
    <w:rsid w:val="00912FCE"/>
    <w:rsid w:val="00913817"/>
    <w:rsid w:val="00913CF9"/>
    <w:rsid w:val="00915A99"/>
    <w:rsid w:val="00920E8E"/>
    <w:rsid w:val="009218FA"/>
    <w:rsid w:val="00921D22"/>
    <w:rsid w:val="00923FA5"/>
    <w:rsid w:val="009240E0"/>
    <w:rsid w:val="00926536"/>
    <w:rsid w:val="009271F1"/>
    <w:rsid w:val="00927995"/>
    <w:rsid w:val="00933EF8"/>
    <w:rsid w:val="00934806"/>
    <w:rsid w:val="00935AA3"/>
    <w:rsid w:val="0093714A"/>
    <w:rsid w:val="00942D0E"/>
    <w:rsid w:val="0094473D"/>
    <w:rsid w:val="009460F6"/>
    <w:rsid w:val="00946195"/>
    <w:rsid w:val="009502D9"/>
    <w:rsid w:val="00953292"/>
    <w:rsid w:val="00953CA9"/>
    <w:rsid w:val="0096138A"/>
    <w:rsid w:val="00961E9F"/>
    <w:rsid w:val="00966C33"/>
    <w:rsid w:val="00974F01"/>
    <w:rsid w:val="00975687"/>
    <w:rsid w:val="00975B44"/>
    <w:rsid w:val="00975E5D"/>
    <w:rsid w:val="00976711"/>
    <w:rsid w:val="009817DA"/>
    <w:rsid w:val="00982C65"/>
    <w:rsid w:val="00983872"/>
    <w:rsid w:val="009844CD"/>
    <w:rsid w:val="00986558"/>
    <w:rsid w:val="009922EF"/>
    <w:rsid w:val="00993F36"/>
    <w:rsid w:val="009A1258"/>
    <w:rsid w:val="009A158F"/>
    <w:rsid w:val="009A1A41"/>
    <w:rsid w:val="009A2F37"/>
    <w:rsid w:val="009B11F0"/>
    <w:rsid w:val="009B2577"/>
    <w:rsid w:val="009B2CDD"/>
    <w:rsid w:val="009B35BE"/>
    <w:rsid w:val="009B5FBF"/>
    <w:rsid w:val="009B6A5A"/>
    <w:rsid w:val="009C05CE"/>
    <w:rsid w:val="009C093D"/>
    <w:rsid w:val="009C2262"/>
    <w:rsid w:val="009C42FB"/>
    <w:rsid w:val="009C7B2C"/>
    <w:rsid w:val="009D1A2B"/>
    <w:rsid w:val="009D6987"/>
    <w:rsid w:val="009E24B9"/>
    <w:rsid w:val="009E2666"/>
    <w:rsid w:val="009E4EE3"/>
    <w:rsid w:val="009F3C10"/>
    <w:rsid w:val="009F482E"/>
    <w:rsid w:val="009F5A5D"/>
    <w:rsid w:val="009F6803"/>
    <w:rsid w:val="009F6919"/>
    <w:rsid w:val="009F7815"/>
    <w:rsid w:val="00A007F2"/>
    <w:rsid w:val="00A02805"/>
    <w:rsid w:val="00A02907"/>
    <w:rsid w:val="00A02C00"/>
    <w:rsid w:val="00A0734F"/>
    <w:rsid w:val="00A1066E"/>
    <w:rsid w:val="00A12B95"/>
    <w:rsid w:val="00A14D24"/>
    <w:rsid w:val="00A15AD7"/>
    <w:rsid w:val="00A20978"/>
    <w:rsid w:val="00A2415F"/>
    <w:rsid w:val="00A24F3A"/>
    <w:rsid w:val="00A250B6"/>
    <w:rsid w:val="00A37D2C"/>
    <w:rsid w:val="00A40EFC"/>
    <w:rsid w:val="00A42252"/>
    <w:rsid w:val="00A458F0"/>
    <w:rsid w:val="00A4672B"/>
    <w:rsid w:val="00A46A14"/>
    <w:rsid w:val="00A47C43"/>
    <w:rsid w:val="00A53AAD"/>
    <w:rsid w:val="00A54377"/>
    <w:rsid w:val="00A62A81"/>
    <w:rsid w:val="00A644A7"/>
    <w:rsid w:val="00A67B22"/>
    <w:rsid w:val="00A72BBF"/>
    <w:rsid w:val="00A7312F"/>
    <w:rsid w:val="00A7631F"/>
    <w:rsid w:val="00A82A48"/>
    <w:rsid w:val="00A86C62"/>
    <w:rsid w:val="00A91A77"/>
    <w:rsid w:val="00AA0DE5"/>
    <w:rsid w:val="00AA0EDC"/>
    <w:rsid w:val="00AA40CC"/>
    <w:rsid w:val="00AA65AD"/>
    <w:rsid w:val="00AA6962"/>
    <w:rsid w:val="00AA7422"/>
    <w:rsid w:val="00AB1DBE"/>
    <w:rsid w:val="00AB26A1"/>
    <w:rsid w:val="00AB3348"/>
    <w:rsid w:val="00AC0B28"/>
    <w:rsid w:val="00AC2CC7"/>
    <w:rsid w:val="00AC3836"/>
    <w:rsid w:val="00AC4B9A"/>
    <w:rsid w:val="00AD46AF"/>
    <w:rsid w:val="00AD6B07"/>
    <w:rsid w:val="00AE1517"/>
    <w:rsid w:val="00AE219B"/>
    <w:rsid w:val="00AE381B"/>
    <w:rsid w:val="00AE55C9"/>
    <w:rsid w:val="00AE7103"/>
    <w:rsid w:val="00AF0816"/>
    <w:rsid w:val="00AF2367"/>
    <w:rsid w:val="00AF2558"/>
    <w:rsid w:val="00AF7992"/>
    <w:rsid w:val="00AF7D1E"/>
    <w:rsid w:val="00B01E18"/>
    <w:rsid w:val="00B029BC"/>
    <w:rsid w:val="00B02A5F"/>
    <w:rsid w:val="00B02BDC"/>
    <w:rsid w:val="00B0588A"/>
    <w:rsid w:val="00B108BC"/>
    <w:rsid w:val="00B113D2"/>
    <w:rsid w:val="00B140D6"/>
    <w:rsid w:val="00B14763"/>
    <w:rsid w:val="00B1588E"/>
    <w:rsid w:val="00B16BE1"/>
    <w:rsid w:val="00B17392"/>
    <w:rsid w:val="00B228BC"/>
    <w:rsid w:val="00B23109"/>
    <w:rsid w:val="00B2510D"/>
    <w:rsid w:val="00B27C35"/>
    <w:rsid w:val="00B30C72"/>
    <w:rsid w:val="00B31549"/>
    <w:rsid w:val="00B317FB"/>
    <w:rsid w:val="00B327F6"/>
    <w:rsid w:val="00B34C87"/>
    <w:rsid w:val="00B377C6"/>
    <w:rsid w:val="00B41BC5"/>
    <w:rsid w:val="00B42C94"/>
    <w:rsid w:val="00B44F0C"/>
    <w:rsid w:val="00B4592E"/>
    <w:rsid w:val="00B5350F"/>
    <w:rsid w:val="00B54EBD"/>
    <w:rsid w:val="00B573F4"/>
    <w:rsid w:val="00B603FB"/>
    <w:rsid w:val="00B6215F"/>
    <w:rsid w:val="00B63BD0"/>
    <w:rsid w:val="00B65F22"/>
    <w:rsid w:val="00B72712"/>
    <w:rsid w:val="00B729B3"/>
    <w:rsid w:val="00B74EC1"/>
    <w:rsid w:val="00B80888"/>
    <w:rsid w:val="00B86398"/>
    <w:rsid w:val="00B8639F"/>
    <w:rsid w:val="00B95789"/>
    <w:rsid w:val="00B97D5F"/>
    <w:rsid w:val="00BA1560"/>
    <w:rsid w:val="00BA502B"/>
    <w:rsid w:val="00BA5C68"/>
    <w:rsid w:val="00BB1439"/>
    <w:rsid w:val="00BB1872"/>
    <w:rsid w:val="00BB1990"/>
    <w:rsid w:val="00BB442B"/>
    <w:rsid w:val="00BB79BB"/>
    <w:rsid w:val="00BC2241"/>
    <w:rsid w:val="00BC4862"/>
    <w:rsid w:val="00BC602C"/>
    <w:rsid w:val="00BD1630"/>
    <w:rsid w:val="00BD5E1E"/>
    <w:rsid w:val="00BD750E"/>
    <w:rsid w:val="00BE08D1"/>
    <w:rsid w:val="00BE18D4"/>
    <w:rsid w:val="00BE1F99"/>
    <w:rsid w:val="00BE529F"/>
    <w:rsid w:val="00BE57C6"/>
    <w:rsid w:val="00BF1272"/>
    <w:rsid w:val="00C01615"/>
    <w:rsid w:val="00C039BE"/>
    <w:rsid w:val="00C04F4E"/>
    <w:rsid w:val="00C121A8"/>
    <w:rsid w:val="00C12B09"/>
    <w:rsid w:val="00C20B88"/>
    <w:rsid w:val="00C227E7"/>
    <w:rsid w:val="00C23C4B"/>
    <w:rsid w:val="00C24DF4"/>
    <w:rsid w:val="00C25022"/>
    <w:rsid w:val="00C27F77"/>
    <w:rsid w:val="00C31EFB"/>
    <w:rsid w:val="00C36973"/>
    <w:rsid w:val="00C425B1"/>
    <w:rsid w:val="00C45361"/>
    <w:rsid w:val="00C52322"/>
    <w:rsid w:val="00C55EFD"/>
    <w:rsid w:val="00C56FB4"/>
    <w:rsid w:val="00C5757A"/>
    <w:rsid w:val="00C6014D"/>
    <w:rsid w:val="00C6503C"/>
    <w:rsid w:val="00C65059"/>
    <w:rsid w:val="00C65C7F"/>
    <w:rsid w:val="00C66B82"/>
    <w:rsid w:val="00C67077"/>
    <w:rsid w:val="00C70715"/>
    <w:rsid w:val="00C728D1"/>
    <w:rsid w:val="00C7459F"/>
    <w:rsid w:val="00C74A3B"/>
    <w:rsid w:val="00C750AB"/>
    <w:rsid w:val="00C758D9"/>
    <w:rsid w:val="00C83573"/>
    <w:rsid w:val="00C86AAF"/>
    <w:rsid w:val="00CA0B17"/>
    <w:rsid w:val="00CA0C1B"/>
    <w:rsid w:val="00CA0C73"/>
    <w:rsid w:val="00CA1E28"/>
    <w:rsid w:val="00CA4620"/>
    <w:rsid w:val="00CA7B75"/>
    <w:rsid w:val="00CB24BC"/>
    <w:rsid w:val="00CB261B"/>
    <w:rsid w:val="00CC1935"/>
    <w:rsid w:val="00CC2790"/>
    <w:rsid w:val="00CC2C80"/>
    <w:rsid w:val="00CC4A16"/>
    <w:rsid w:val="00CC670C"/>
    <w:rsid w:val="00CE2801"/>
    <w:rsid w:val="00CE4C2C"/>
    <w:rsid w:val="00CE5157"/>
    <w:rsid w:val="00CE7A97"/>
    <w:rsid w:val="00CF02E0"/>
    <w:rsid w:val="00CF1886"/>
    <w:rsid w:val="00CF4E31"/>
    <w:rsid w:val="00D062F9"/>
    <w:rsid w:val="00D065FC"/>
    <w:rsid w:val="00D07C8C"/>
    <w:rsid w:val="00D20981"/>
    <w:rsid w:val="00D21893"/>
    <w:rsid w:val="00D2232E"/>
    <w:rsid w:val="00D22B17"/>
    <w:rsid w:val="00D27392"/>
    <w:rsid w:val="00D27737"/>
    <w:rsid w:val="00D315CD"/>
    <w:rsid w:val="00D331E2"/>
    <w:rsid w:val="00D34513"/>
    <w:rsid w:val="00D5207C"/>
    <w:rsid w:val="00D52743"/>
    <w:rsid w:val="00D53175"/>
    <w:rsid w:val="00D5353D"/>
    <w:rsid w:val="00D54D46"/>
    <w:rsid w:val="00D5627F"/>
    <w:rsid w:val="00D62454"/>
    <w:rsid w:val="00D6450D"/>
    <w:rsid w:val="00D64E72"/>
    <w:rsid w:val="00D752D1"/>
    <w:rsid w:val="00D77A14"/>
    <w:rsid w:val="00D80373"/>
    <w:rsid w:val="00D8747D"/>
    <w:rsid w:val="00D900B6"/>
    <w:rsid w:val="00D96DFA"/>
    <w:rsid w:val="00DA12B7"/>
    <w:rsid w:val="00DA265C"/>
    <w:rsid w:val="00DA32E3"/>
    <w:rsid w:val="00DA6749"/>
    <w:rsid w:val="00DA6B47"/>
    <w:rsid w:val="00DB0665"/>
    <w:rsid w:val="00DB26AB"/>
    <w:rsid w:val="00DB63DF"/>
    <w:rsid w:val="00DC4B93"/>
    <w:rsid w:val="00DC7EC9"/>
    <w:rsid w:val="00DD4457"/>
    <w:rsid w:val="00DD50B4"/>
    <w:rsid w:val="00DE2E1A"/>
    <w:rsid w:val="00DE3222"/>
    <w:rsid w:val="00DE375D"/>
    <w:rsid w:val="00DF02E1"/>
    <w:rsid w:val="00DF0DD4"/>
    <w:rsid w:val="00DF0F4D"/>
    <w:rsid w:val="00DF5695"/>
    <w:rsid w:val="00DF5B7A"/>
    <w:rsid w:val="00DF647D"/>
    <w:rsid w:val="00DF7E97"/>
    <w:rsid w:val="00E0170C"/>
    <w:rsid w:val="00E03628"/>
    <w:rsid w:val="00E14BD5"/>
    <w:rsid w:val="00E15070"/>
    <w:rsid w:val="00E159D1"/>
    <w:rsid w:val="00E15F54"/>
    <w:rsid w:val="00E17D7A"/>
    <w:rsid w:val="00E22D9A"/>
    <w:rsid w:val="00E24BF0"/>
    <w:rsid w:val="00E25099"/>
    <w:rsid w:val="00E25BC3"/>
    <w:rsid w:val="00E303ED"/>
    <w:rsid w:val="00E31BE1"/>
    <w:rsid w:val="00E32A5B"/>
    <w:rsid w:val="00E35B20"/>
    <w:rsid w:val="00E44BF4"/>
    <w:rsid w:val="00E44DAF"/>
    <w:rsid w:val="00E500A0"/>
    <w:rsid w:val="00E50B5F"/>
    <w:rsid w:val="00E50B66"/>
    <w:rsid w:val="00E51EBE"/>
    <w:rsid w:val="00E53173"/>
    <w:rsid w:val="00E55CD1"/>
    <w:rsid w:val="00E61D50"/>
    <w:rsid w:val="00E64153"/>
    <w:rsid w:val="00E67458"/>
    <w:rsid w:val="00E70212"/>
    <w:rsid w:val="00E70EDC"/>
    <w:rsid w:val="00E720A9"/>
    <w:rsid w:val="00E72605"/>
    <w:rsid w:val="00E7275B"/>
    <w:rsid w:val="00E80B70"/>
    <w:rsid w:val="00E86260"/>
    <w:rsid w:val="00E8719D"/>
    <w:rsid w:val="00E92C39"/>
    <w:rsid w:val="00E932C8"/>
    <w:rsid w:val="00E949A6"/>
    <w:rsid w:val="00E95051"/>
    <w:rsid w:val="00EA1729"/>
    <w:rsid w:val="00EA1864"/>
    <w:rsid w:val="00EA3312"/>
    <w:rsid w:val="00EA3FCD"/>
    <w:rsid w:val="00EA60DD"/>
    <w:rsid w:val="00EB0256"/>
    <w:rsid w:val="00EB0AF5"/>
    <w:rsid w:val="00EB3A53"/>
    <w:rsid w:val="00EB6163"/>
    <w:rsid w:val="00EB6753"/>
    <w:rsid w:val="00EB6895"/>
    <w:rsid w:val="00EB6F33"/>
    <w:rsid w:val="00EC2502"/>
    <w:rsid w:val="00EC391A"/>
    <w:rsid w:val="00EC59CD"/>
    <w:rsid w:val="00EC7135"/>
    <w:rsid w:val="00ED255A"/>
    <w:rsid w:val="00ED7C51"/>
    <w:rsid w:val="00EE0222"/>
    <w:rsid w:val="00EE5E87"/>
    <w:rsid w:val="00EF35E5"/>
    <w:rsid w:val="00EF4021"/>
    <w:rsid w:val="00EF4676"/>
    <w:rsid w:val="00EF560D"/>
    <w:rsid w:val="00EF64E4"/>
    <w:rsid w:val="00EF65B1"/>
    <w:rsid w:val="00EF77AE"/>
    <w:rsid w:val="00F00576"/>
    <w:rsid w:val="00F0070A"/>
    <w:rsid w:val="00F0083A"/>
    <w:rsid w:val="00F00B41"/>
    <w:rsid w:val="00F0394C"/>
    <w:rsid w:val="00F05B98"/>
    <w:rsid w:val="00F05DCC"/>
    <w:rsid w:val="00F102F4"/>
    <w:rsid w:val="00F12920"/>
    <w:rsid w:val="00F136BA"/>
    <w:rsid w:val="00F140C6"/>
    <w:rsid w:val="00F16ED6"/>
    <w:rsid w:val="00F16F9A"/>
    <w:rsid w:val="00F215AF"/>
    <w:rsid w:val="00F21820"/>
    <w:rsid w:val="00F21A55"/>
    <w:rsid w:val="00F23ACC"/>
    <w:rsid w:val="00F23EEB"/>
    <w:rsid w:val="00F331DF"/>
    <w:rsid w:val="00F332A6"/>
    <w:rsid w:val="00F34927"/>
    <w:rsid w:val="00F35EC3"/>
    <w:rsid w:val="00F373C9"/>
    <w:rsid w:val="00F4156D"/>
    <w:rsid w:val="00F533FF"/>
    <w:rsid w:val="00F55A05"/>
    <w:rsid w:val="00F80F05"/>
    <w:rsid w:val="00F81723"/>
    <w:rsid w:val="00F828B2"/>
    <w:rsid w:val="00F942C8"/>
    <w:rsid w:val="00FB00DB"/>
    <w:rsid w:val="00FB104B"/>
    <w:rsid w:val="00FC08A5"/>
    <w:rsid w:val="00FC1E9E"/>
    <w:rsid w:val="00FC7A6A"/>
    <w:rsid w:val="00FD0BCC"/>
    <w:rsid w:val="00FD0DD5"/>
    <w:rsid w:val="00FD41C5"/>
    <w:rsid w:val="00FD4F11"/>
    <w:rsid w:val="00FD67B7"/>
    <w:rsid w:val="00FE0034"/>
    <w:rsid w:val="00FE144B"/>
    <w:rsid w:val="00FF2819"/>
    <w:rsid w:val="00FF2EDC"/>
    <w:rsid w:val="00FF6A6C"/>
    <w:rsid w:val="00FF70CC"/>
    <w:rsid w:val="00FF7367"/>
    <w:rsid w:val="00FF7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2B8956-04E2-47C3-BF93-9F19CBF1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56A97"/>
    <w:pPr>
      <w:ind w:firstLine="567"/>
      <w:jc w:val="both"/>
    </w:pPr>
    <w:rPr>
      <w:rFonts w:ascii="Arial" w:hAnsi="Arial"/>
      <w:sz w:val="24"/>
      <w:szCs w:val="24"/>
    </w:rPr>
  </w:style>
  <w:style w:type="paragraph" w:styleId="1">
    <w:name w:val="heading 1"/>
    <w:aliases w:val="!Части документа"/>
    <w:basedOn w:val="a"/>
    <w:next w:val="a"/>
    <w:qFormat/>
    <w:rsid w:val="00856A97"/>
    <w:pPr>
      <w:jc w:val="center"/>
      <w:outlineLvl w:val="0"/>
    </w:pPr>
    <w:rPr>
      <w:rFonts w:cs="Arial"/>
      <w:b/>
      <w:bCs/>
      <w:kern w:val="32"/>
      <w:sz w:val="32"/>
      <w:szCs w:val="32"/>
    </w:rPr>
  </w:style>
  <w:style w:type="paragraph" w:styleId="20">
    <w:name w:val="heading 2"/>
    <w:aliases w:val="!Разделы документа"/>
    <w:basedOn w:val="a"/>
    <w:qFormat/>
    <w:rsid w:val="00856A97"/>
    <w:pPr>
      <w:jc w:val="center"/>
      <w:outlineLvl w:val="1"/>
    </w:pPr>
    <w:rPr>
      <w:rFonts w:cs="Arial"/>
      <w:b/>
      <w:bCs/>
      <w:iCs/>
      <w:sz w:val="30"/>
      <w:szCs w:val="28"/>
    </w:rPr>
  </w:style>
  <w:style w:type="paragraph" w:styleId="3">
    <w:name w:val="heading 3"/>
    <w:aliases w:val="!Главы документа"/>
    <w:basedOn w:val="a"/>
    <w:qFormat/>
    <w:rsid w:val="00856A97"/>
    <w:pPr>
      <w:outlineLvl w:val="2"/>
    </w:pPr>
    <w:rPr>
      <w:rFonts w:cs="Arial"/>
      <w:b/>
      <w:bCs/>
      <w:sz w:val="28"/>
      <w:szCs w:val="26"/>
    </w:rPr>
  </w:style>
  <w:style w:type="paragraph" w:styleId="4">
    <w:name w:val="heading 4"/>
    <w:aliases w:val="!Параграфы/Статьи документа"/>
    <w:basedOn w:val="a"/>
    <w:qFormat/>
    <w:rsid w:val="00856A97"/>
    <w:pPr>
      <w:outlineLvl w:val="3"/>
    </w:pPr>
    <w:rPr>
      <w:b/>
      <w:bCs/>
      <w:sz w:val="26"/>
      <w:szCs w:val="28"/>
    </w:rPr>
  </w:style>
  <w:style w:type="paragraph" w:styleId="5">
    <w:name w:val="heading 5"/>
    <w:basedOn w:val="a"/>
    <w:next w:val="a"/>
    <w:qFormat/>
    <w:rsid w:val="00474A95"/>
    <w:pPr>
      <w:keepNext/>
      <w:jc w:val="center"/>
      <w:outlineLvl w:val="4"/>
    </w:pPr>
    <w:rPr>
      <w:b/>
      <w:sz w:val="28"/>
    </w:rPr>
  </w:style>
  <w:style w:type="paragraph" w:styleId="6">
    <w:name w:val="heading 6"/>
    <w:basedOn w:val="a"/>
    <w:next w:val="a"/>
    <w:qFormat/>
    <w:rsid w:val="00474A95"/>
    <w:pPr>
      <w:keepNext/>
      <w:ind w:left="2880"/>
      <w:outlineLvl w:val="5"/>
    </w:pPr>
    <w:rPr>
      <w:bCs/>
      <w:sz w:val="28"/>
    </w:rPr>
  </w:style>
  <w:style w:type="paragraph" w:styleId="7">
    <w:name w:val="heading 7"/>
    <w:basedOn w:val="a"/>
    <w:next w:val="a"/>
    <w:qFormat/>
    <w:rsid w:val="00474A95"/>
    <w:pPr>
      <w:keepNext/>
      <w:ind w:left="2880"/>
      <w:jc w:val="center"/>
      <w:outlineLvl w:val="6"/>
    </w:pPr>
    <w:rPr>
      <w:b/>
      <w:sz w:val="28"/>
    </w:rPr>
  </w:style>
  <w:style w:type="paragraph" w:styleId="8">
    <w:name w:val="heading 8"/>
    <w:basedOn w:val="a"/>
    <w:next w:val="a"/>
    <w:qFormat/>
    <w:rsid w:val="00474A95"/>
    <w:pPr>
      <w:keepNext/>
      <w:outlineLvl w:val="7"/>
    </w:pPr>
    <w:rPr>
      <w:bCs/>
      <w:sz w:val="28"/>
    </w:rPr>
  </w:style>
  <w:style w:type="paragraph" w:styleId="9">
    <w:name w:val="heading 9"/>
    <w:basedOn w:val="a"/>
    <w:next w:val="a"/>
    <w:qFormat/>
    <w:rsid w:val="00474A95"/>
    <w:pPr>
      <w:keepNex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74A95"/>
    <w:rPr>
      <w:b/>
      <w:sz w:val="28"/>
    </w:rPr>
  </w:style>
  <w:style w:type="paragraph" w:styleId="21">
    <w:name w:val="Body Text 2"/>
    <w:basedOn w:val="a"/>
    <w:rsid w:val="00474A95"/>
    <w:rPr>
      <w:sz w:val="28"/>
    </w:rPr>
  </w:style>
  <w:style w:type="paragraph" w:styleId="a4">
    <w:name w:val="Body Text Indent"/>
    <w:basedOn w:val="a"/>
    <w:rsid w:val="00474A95"/>
    <w:pPr>
      <w:ind w:left="720" w:hanging="720"/>
    </w:pPr>
    <w:rPr>
      <w:szCs w:val="20"/>
    </w:rPr>
  </w:style>
  <w:style w:type="paragraph" w:styleId="22">
    <w:name w:val="Body Text Indent 2"/>
    <w:basedOn w:val="a"/>
    <w:rsid w:val="00474A95"/>
    <w:pPr>
      <w:ind w:firstLine="720"/>
    </w:pPr>
    <w:rPr>
      <w:szCs w:val="20"/>
    </w:rPr>
  </w:style>
  <w:style w:type="paragraph" w:styleId="30">
    <w:name w:val="Body Text Indent 3"/>
    <w:basedOn w:val="a"/>
    <w:rsid w:val="00474A95"/>
    <w:pPr>
      <w:ind w:left="720" w:hanging="11"/>
    </w:pPr>
    <w:rPr>
      <w:szCs w:val="20"/>
    </w:rPr>
  </w:style>
  <w:style w:type="paragraph" w:styleId="31">
    <w:name w:val="Body Text 3"/>
    <w:basedOn w:val="a"/>
    <w:rsid w:val="00474A95"/>
    <w:rPr>
      <w:bCs/>
      <w:sz w:val="28"/>
    </w:rPr>
  </w:style>
  <w:style w:type="paragraph" w:styleId="a5">
    <w:name w:val="header"/>
    <w:basedOn w:val="a"/>
    <w:rsid w:val="00474A95"/>
    <w:pPr>
      <w:tabs>
        <w:tab w:val="center" w:pos="4677"/>
        <w:tab w:val="right" w:pos="9355"/>
      </w:tabs>
    </w:pPr>
  </w:style>
  <w:style w:type="character" w:styleId="a6">
    <w:name w:val="page number"/>
    <w:rsid w:val="00474A95"/>
    <w:rPr>
      <w:rFonts w:cs="Times New Roman"/>
    </w:rPr>
  </w:style>
  <w:style w:type="paragraph" w:styleId="a7">
    <w:name w:val="footer"/>
    <w:basedOn w:val="a"/>
    <w:rsid w:val="00474A95"/>
    <w:pPr>
      <w:tabs>
        <w:tab w:val="center" w:pos="4153"/>
        <w:tab w:val="right" w:pos="8306"/>
      </w:tabs>
    </w:pPr>
    <w:rPr>
      <w:sz w:val="20"/>
      <w:szCs w:val="20"/>
    </w:rPr>
  </w:style>
  <w:style w:type="paragraph" w:customStyle="1" w:styleId="ConsNormal">
    <w:name w:val="ConsNormal"/>
    <w:rsid w:val="00474A95"/>
    <w:pPr>
      <w:widowControl w:val="0"/>
      <w:ind w:firstLine="720"/>
    </w:pPr>
    <w:rPr>
      <w:rFonts w:ascii="Arial" w:hAnsi="Arial"/>
    </w:rPr>
  </w:style>
  <w:style w:type="paragraph" w:customStyle="1" w:styleId="ConsNonformat">
    <w:name w:val="ConsNonformat"/>
    <w:rsid w:val="00474A95"/>
    <w:pPr>
      <w:widowControl w:val="0"/>
    </w:pPr>
    <w:rPr>
      <w:rFonts w:ascii="Courier New" w:hAnsi="Courier New"/>
    </w:rPr>
  </w:style>
  <w:style w:type="paragraph" w:styleId="a8">
    <w:name w:val="Balloon Text"/>
    <w:basedOn w:val="a"/>
    <w:semiHidden/>
    <w:rsid w:val="00F55A05"/>
    <w:rPr>
      <w:rFonts w:ascii="Tahoma" w:hAnsi="Tahoma" w:cs="Tahoma"/>
      <w:sz w:val="16"/>
      <w:szCs w:val="16"/>
    </w:rPr>
  </w:style>
  <w:style w:type="paragraph" w:customStyle="1" w:styleId="ConsPlusTitle">
    <w:name w:val="ConsPlusTitle"/>
    <w:rsid w:val="00C66B82"/>
    <w:pPr>
      <w:widowControl w:val="0"/>
      <w:autoSpaceDE w:val="0"/>
      <w:autoSpaceDN w:val="0"/>
      <w:adjustRightInd w:val="0"/>
    </w:pPr>
    <w:rPr>
      <w:b/>
      <w:bCs/>
      <w:sz w:val="24"/>
      <w:szCs w:val="24"/>
    </w:rPr>
  </w:style>
  <w:style w:type="paragraph" w:styleId="a9">
    <w:name w:val="Title"/>
    <w:basedOn w:val="a"/>
    <w:qFormat/>
    <w:rsid w:val="00CA1E28"/>
    <w:pPr>
      <w:jc w:val="center"/>
    </w:pPr>
    <w:rPr>
      <w:b/>
      <w:bCs/>
    </w:rPr>
  </w:style>
  <w:style w:type="table" w:styleId="aa">
    <w:name w:val="Table Grid"/>
    <w:basedOn w:val="a1"/>
    <w:rsid w:val="0065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Bullet 2"/>
    <w:basedOn w:val="a"/>
    <w:autoRedefine/>
    <w:semiHidden/>
    <w:rsid w:val="002617B1"/>
    <w:pPr>
      <w:numPr>
        <w:numId w:val="3"/>
      </w:numPr>
      <w:tabs>
        <w:tab w:val="left" w:pos="709"/>
      </w:tabs>
    </w:pPr>
    <w:rPr>
      <w:sz w:val="28"/>
    </w:rPr>
  </w:style>
  <w:style w:type="paragraph" w:customStyle="1" w:styleId="ConsPlusNormal">
    <w:name w:val="ConsPlusNormal"/>
    <w:rsid w:val="00A53AAD"/>
    <w:pPr>
      <w:widowControl w:val="0"/>
      <w:autoSpaceDE w:val="0"/>
      <w:autoSpaceDN w:val="0"/>
      <w:adjustRightInd w:val="0"/>
      <w:ind w:firstLine="720"/>
    </w:pPr>
    <w:rPr>
      <w:rFonts w:ascii="Arial" w:hAnsi="Arial" w:cs="Arial"/>
    </w:rPr>
  </w:style>
  <w:style w:type="paragraph" w:customStyle="1" w:styleId="ab">
    <w:name w:val="Знак Знак Знак Знак Знак Знак Знак"/>
    <w:basedOn w:val="a"/>
    <w:rsid w:val="00FC1E9E"/>
    <w:pPr>
      <w:spacing w:before="100" w:beforeAutospacing="1" w:after="100" w:afterAutospacing="1"/>
    </w:pPr>
    <w:rPr>
      <w:rFonts w:ascii="Tahoma" w:hAnsi="Tahoma"/>
      <w:sz w:val="20"/>
      <w:szCs w:val="20"/>
      <w:lang w:val="en-US" w:eastAsia="en-US"/>
    </w:rPr>
  </w:style>
  <w:style w:type="paragraph" w:customStyle="1" w:styleId="consplusnormal0">
    <w:name w:val="consplusnormal"/>
    <w:basedOn w:val="a"/>
    <w:rsid w:val="00673FC8"/>
    <w:pPr>
      <w:spacing w:before="100" w:beforeAutospacing="1" w:after="100" w:afterAutospacing="1"/>
    </w:pPr>
  </w:style>
  <w:style w:type="character" w:styleId="ac">
    <w:name w:val="Strong"/>
    <w:qFormat/>
    <w:rsid w:val="00673FC8"/>
    <w:rPr>
      <w:rFonts w:cs="Times New Roman"/>
      <w:b/>
      <w:bCs/>
    </w:rPr>
  </w:style>
  <w:style w:type="character" w:customStyle="1" w:styleId="apple-converted-space">
    <w:name w:val="apple-converted-space"/>
    <w:rsid w:val="00673FC8"/>
    <w:rPr>
      <w:rFonts w:cs="Times New Roman"/>
    </w:rPr>
  </w:style>
  <w:style w:type="paragraph" w:customStyle="1" w:styleId="ConsTitle">
    <w:name w:val="ConsTitle"/>
    <w:rsid w:val="004741A5"/>
    <w:pPr>
      <w:widowControl w:val="0"/>
      <w:autoSpaceDE w:val="0"/>
      <w:autoSpaceDN w:val="0"/>
      <w:adjustRightInd w:val="0"/>
      <w:ind w:right="19772"/>
    </w:pPr>
    <w:rPr>
      <w:rFonts w:ascii="Arial" w:hAnsi="Arial" w:cs="Arial"/>
      <w:b/>
      <w:bCs/>
    </w:rPr>
  </w:style>
  <w:style w:type="paragraph" w:customStyle="1" w:styleId="ConsPlusNonformat">
    <w:name w:val="ConsPlusNonformat"/>
    <w:rsid w:val="0087498C"/>
    <w:pPr>
      <w:widowControl w:val="0"/>
      <w:autoSpaceDE w:val="0"/>
      <w:autoSpaceDN w:val="0"/>
      <w:adjustRightInd w:val="0"/>
    </w:pPr>
    <w:rPr>
      <w:rFonts w:ascii="Courier New" w:hAnsi="Courier New" w:cs="Courier New"/>
    </w:rPr>
  </w:style>
  <w:style w:type="paragraph" w:customStyle="1" w:styleId="ConsPlusCell">
    <w:name w:val="ConsPlusCell"/>
    <w:rsid w:val="0087498C"/>
    <w:pPr>
      <w:widowControl w:val="0"/>
      <w:autoSpaceDE w:val="0"/>
      <w:autoSpaceDN w:val="0"/>
      <w:adjustRightInd w:val="0"/>
    </w:pPr>
    <w:rPr>
      <w:sz w:val="24"/>
      <w:szCs w:val="24"/>
    </w:rPr>
  </w:style>
  <w:style w:type="paragraph" w:styleId="ad">
    <w:name w:val="Normal (Web)"/>
    <w:basedOn w:val="a"/>
    <w:rsid w:val="00A40EFC"/>
    <w:pPr>
      <w:spacing w:before="45"/>
    </w:pPr>
  </w:style>
  <w:style w:type="paragraph" w:customStyle="1" w:styleId="ae">
    <w:name w:val="Знак Знак Знак Знак"/>
    <w:basedOn w:val="a"/>
    <w:rsid w:val="008863CF"/>
    <w:pPr>
      <w:spacing w:after="160" w:line="240" w:lineRule="exact"/>
    </w:pPr>
    <w:rPr>
      <w:rFonts w:ascii="Verdana" w:hAnsi="Verdana" w:cs="Verdana"/>
      <w:sz w:val="20"/>
      <w:szCs w:val="20"/>
      <w:lang w:val="en-US" w:eastAsia="en-US"/>
    </w:rPr>
  </w:style>
  <w:style w:type="character" w:styleId="HTML">
    <w:name w:val="HTML Variable"/>
    <w:aliases w:val="!Ссылки в документе"/>
    <w:basedOn w:val="a0"/>
    <w:rsid w:val="00856A97"/>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856A97"/>
    <w:rPr>
      <w:rFonts w:ascii="Courier" w:hAnsi="Courier"/>
      <w:sz w:val="22"/>
      <w:szCs w:val="20"/>
    </w:rPr>
  </w:style>
  <w:style w:type="character" w:customStyle="1" w:styleId="af0">
    <w:name w:val="Текст примечания Знак"/>
    <w:aliases w:val="!Равноширинный текст документа Знак"/>
    <w:link w:val="af"/>
    <w:semiHidden/>
    <w:locked/>
    <w:rsid w:val="00D5353D"/>
    <w:rPr>
      <w:rFonts w:ascii="Courier" w:hAnsi="Courier"/>
      <w:sz w:val="22"/>
    </w:rPr>
  </w:style>
  <w:style w:type="paragraph" w:customStyle="1" w:styleId="Title">
    <w:name w:val="Title!Название НПА"/>
    <w:basedOn w:val="a"/>
    <w:rsid w:val="00856A97"/>
    <w:pPr>
      <w:spacing w:before="240" w:after="60"/>
      <w:jc w:val="center"/>
      <w:outlineLvl w:val="0"/>
    </w:pPr>
    <w:rPr>
      <w:rFonts w:cs="Arial"/>
      <w:b/>
      <w:bCs/>
      <w:kern w:val="28"/>
      <w:sz w:val="32"/>
      <w:szCs w:val="32"/>
    </w:rPr>
  </w:style>
  <w:style w:type="character" w:styleId="af1">
    <w:name w:val="Hyperlink"/>
    <w:basedOn w:val="a0"/>
    <w:rsid w:val="00856A97"/>
    <w:rPr>
      <w:color w:val="0000FF"/>
      <w:u w:val="none"/>
    </w:rPr>
  </w:style>
  <w:style w:type="paragraph" w:customStyle="1" w:styleId="Application">
    <w:name w:val="Application!Приложение"/>
    <w:rsid w:val="00856A97"/>
    <w:pPr>
      <w:spacing w:before="120" w:after="120"/>
      <w:jc w:val="right"/>
    </w:pPr>
    <w:rPr>
      <w:rFonts w:ascii="Arial" w:hAnsi="Arial" w:cs="Arial"/>
      <w:b/>
      <w:bCs/>
      <w:kern w:val="28"/>
      <w:sz w:val="32"/>
      <w:szCs w:val="32"/>
    </w:rPr>
  </w:style>
  <w:style w:type="paragraph" w:customStyle="1" w:styleId="Table">
    <w:name w:val="Table!Таблица"/>
    <w:rsid w:val="00856A97"/>
    <w:rPr>
      <w:rFonts w:ascii="Arial" w:hAnsi="Arial" w:cs="Arial"/>
      <w:bCs/>
      <w:kern w:val="28"/>
      <w:sz w:val="24"/>
      <w:szCs w:val="32"/>
    </w:rPr>
  </w:style>
  <w:style w:type="paragraph" w:customStyle="1" w:styleId="Table0">
    <w:name w:val="Table!"/>
    <w:next w:val="Table"/>
    <w:rsid w:val="00856A97"/>
    <w:pPr>
      <w:jc w:val="center"/>
    </w:pPr>
    <w:rPr>
      <w:rFonts w:ascii="Arial" w:hAnsi="Arial" w:cs="Arial"/>
      <w:b/>
      <w:bCs/>
      <w:kern w:val="28"/>
      <w:sz w:val="24"/>
      <w:szCs w:val="32"/>
    </w:rPr>
  </w:style>
  <w:style w:type="paragraph" w:customStyle="1" w:styleId="NumberAndDate">
    <w:name w:val="NumberAndDate"/>
    <w:aliases w:val="!Дата и Номер"/>
    <w:rsid w:val="000C1F43"/>
    <w:pPr>
      <w:jc w:val="center"/>
    </w:pPr>
    <w:rPr>
      <w:rFonts w:ascii="Arial" w:hAnsi="Arial" w:cs="Arial"/>
      <w:bCs/>
      <w:kern w:val="28"/>
      <w:sz w:val="24"/>
      <w:szCs w:val="32"/>
    </w:rPr>
  </w:style>
  <w:style w:type="paragraph" w:customStyle="1" w:styleId="intranet-table">
    <w:name w:val="intranet-table"/>
    <w:basedOn w:val="a"/>
    <w:rsid w:val="00AA40CC"/>
    <w:pPr>
      <w:spacing w:after="131"/>
    </w:pPr>
  </w:style>
  <w:style w:type="paragraph" w:customStyle="1" w:styleId="Institution">
    <w:name w:val="Institution!Орган принятия"/>
    <w:basedOn w:val="NumberAndDate"/>
    <w:next w:val="a"/>
    <w:rsid w:val="000C1F43"/>
    <w:rPr>
      <w:sz w:val="28"/>
    </w:rPr>
  </w:style>
  <w:style w:type="numbering" w:styleId="1ai">
    <w:name w:val="Outline List 1"/>
    <w:basedOn w:val="a2"/>
    <w:rsid w:val="00B15751"/>
    <w:pPr>
      <w:numPr>
        <w:numId w:val="2"/>
      </w:numPr>
    </w:pPr>
  </w:style>
  <w:style w:type="character" w:styleId="af2">
    <w:name w:val="FollowedHyperlink"/>
    <w:rsid w:val="009039B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content\act\caf554a7-2a34-4a71-8c40-972c26687785.docx" TargetMode="External"/><Relationship Id="rId18" Type="http://schemas.openxmlformats.org/officeDocument/2006/relationships/hyperlink" Target="file:///C:\content\act\caf554a7-2a34-4a71-8c40-972c26687785.docx" TargetMode="External"/><Relationship Id="rId26" Type="http://schemas.openxmlformats.org/officeDocument/2006/relationships/hyperlink" Target="http://dostup.scli.ru:8111/content/act/15d4560c-d530-4955-bf7e-f734337ae80b.html" TargetMode="External"/><Relationship Id="rId39" Type="http://schemas.openxmlformats.org/officeDocument/2006/relationships/hyperlink" Target="file:///C:\content\act\c22101f4-c554-4e3d-9f6e-f7b9653f5759.doc" TargetMode="External"/><Relationship Id="rId21" Type="http://schemas.openxmlformats.org/officeDocument/2006/relationships/hyperlink" Target="http://xmkmain2:8080/content/act/feaba0b1-b930-448e-95ea-0e4447842ea5.doc" TargetMode="External"/><Relationship Id="rId34" Type="http://schemas.openxmlformats.org/officeDocument/2006/relationships/hyperlink" Target="file:///C:\content\act\c22101f4-c554-4e3d-9f6e-f7b9653f5759.doc" TargetMode="External"/><Relationship Id="rId42" Type="http://schemas.openxmlformats.org/officeDocument/2006/relationships/hyperlink" Target="http://xmkmain2:8080/content/act/feaba0b1-b930-448e-95ea-0e4447842ea5.doc" TargetMode="External"/><Relationship Id="rId47" Type="http://schemas.openxmlformats.org/officeDocument/2006/relationships/hyperlink" Target="file:///C:\content\act\caf554a7-2a34-4a71-8c40-972c26687785.docx" TargetMode="External"/><Relationship Id="rId50" Type="http://schemas.openxmlformats.org/officeDocument/2006/relationships/hyperlink" Target="file:///C:\content\act\c22101f4-c554-4e3d-9f6e-f7b9653f5759.doc" TargetMode="External"/><Relationship Id="rId55" Type="http://schemas.openxmlformats.org/officeDocument/2006/relationships/hyperlink" Target="http://xmkmain2:8080/content/act/feaba0b1-b930-448e-95ea-0e4447842ea5.doc" TargetMode="External"/><Relationship Id="rId63" Type="http://schemas.openxmlformats.org/officeDocument/2006/relationships/header" Target="header3.xml"/><Relationship Id="rId7" Type="http://schemas.openxmlformats.org/officeDocument/2006/relationships/hyperlink" Target="file:///C:\content\act\caf554a7-2a34-4a71-8c40-972c26687785.docx" TargetMode="External"/><Relationship Id="rId2" Type="http://schemas.openxmlformats.org/officeDocument/2006/relationships/styles" Target="styles.xml"/><Relationship Id="rId16" Type="http://schemas.openxmlformats.org/officeDocument/2006/relationships/hyperlink" Target="file:///C:\content\act\caf554a7-2a34-4a71-8c40-972c26687785.docx" TargetMode="External"/><Relationship Id="rId20" Type="http://schemas.openxmlformats.org/officeDocument/2006/relationships/hyperlink" Target="http://xmkmain2:8080/content/act/feaba0b1-b930-448e-95ea-0e4447842ea5.doc" TargetMode="External"/><Relationship Id="rId29" Type="http://schemas.openxmlformats.org/officeDocument/2006/relationships/hyperlink" Target="http://xmkmain2:8080/content/act/20885878-ef20-4285-97a9-20d2f0463537.doc" TargetMode="External"/><Relationship Id="rId41" Type="http://schemas.openxmlformats.org/officeDocument/2006/relationships/hyperlink" Target="file:///C:\content\act\c22101f4-c554-4e3d-9f6e-f7b9653f5759.doc" TargetMode="External"/><Relationship Id="rId54" Type="http://schemas.openxmlformats.org/officeDocument/2006/relationships/hyperlink" Target="http://xmkmain2:8080/content/act/feaba0b1-b930-448e-95ea-0e4447842ea5.doc"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xmkmain2:8080/content/act/b62196e7-3b04-48c1-8366-ad21a8054641.doc" TargetMode="External"/><Relationship Id="rId24" Type="http://schemas.openxmlformats.org/officeDocument/2006/relationships/hyperlink" Target="http://dostup.scli.ru:8111/content/act/bbf89570-6239-4cfb-bdba-5b454c14e321.html" TargetMode="External"/><Relationship Id="rId32" Type="http://schemas.openxmlformats.org/officeDocument/2006/relationships/hyperlink" Target="file:///C:\content\act\c22101f4-c554-4e3d-9f6e-f7b9653f5759.doc" TargetMode="External"/><Relationship Id="rId37" Type="http://schemas.openxmlformats.org/officeDocument/2006/relationships/hyperlink" Target="file:///C:\content\act\c22101f4-c554-4e3d-9f6e-f7b9653f5759.doc" TargetMode="External"/><Relationship Id="rId40" Type="http://schemas.openxmlformats.org/officeDocument/2006/relationships/hyperlink" Target="file:///C:\content\act\c22101f4-c554-4e3d-9f6e-f7b9653f5759.doc" TargetMode="External"/><Relationship Id="rId45" Type="http://schemas.openxmlformats.org/officeDocument/2006/relationships/hyperlink" Target="file:///C:\content\act\c22101f4-c554-4e3d-9f6e-f7b9653f5759.doc" TargetMode="External"/><Relationship Id="rId53" Type="http://schemas.openxmlformats.org/officeDocument/2006/relationships/hyperlink" Target="http://xmkmain2:8080/content/act/feaba0b1-b930-448e-95ea-0e4447842ea5.doc" TargetMode="External"/><Relationship Id="rId58" Type="http://schemas.openxmlformats.org/officeDocument/2006/relationships/hyperlink" Target="file:///C:\content\act\bbf89570-6239-4cfb-bdba-5b454c14e321.html"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xmkmain2:8080/content/act/28c9007b-1d27-4531-bf69-f4273e5e2ad1.doc" TargetMode="External"/><Relationship Id="rId23" Type="http://schemas.openxmlformats.org/officeDocument/2006/relationships/hyperlink" Target="http://xmkmain2:8080/content/act/feaba0b1-b930-448e-95ea-0e4447842ea5.doc" TargetMode="External"/><Relationship Id="rId28" Type="http://schemas.openxmlformats.org/officeDocument/2006/relationships/hyperlink" Target="http://xmkmain2:8080/content/act/28c9007b-1d27-4531-bf69-f4273e5e2ad1.doc" TargetMode="External"/><Relationship Id="rId36" Type="http://schemas.openxmlformats.org/officeDocument/2006/relationships/hyperlink" Target="file:///C:\content\act\c22101f4-c554-4e3d-9f6e-f7b9653f5759.doc" TargetMode="External"/><Relationship Id="rId49" Type="http://schemas.openxmlformats.org/officeDocument/2006/relationships/hyperlink" Target="http://xmkmain2:8080/content/act/feaba0b1-b930-448e-95ea-0e4447842ea5.doc" TargetMode="External"/><Relationship Id="rId57" Type="http://schemas.openxmlformats.org/officeDocument/2006/relationships/hyperlink" Target="file:///C:\content\act\caf554a7-2a34-4a71-8c40-972c26687785.docx" TargetMode="External"/><Relationship Id="rId61" Type="http://schemas.openxmlformats.org/officeDocument/2006/relationships/footer" Target="footer1.xml"/><Relationship Id="rId10" Type="http://schemas.openxmlformats.org/officeDocument/2006/relationships/hyperlink" Target="http://xmkmain2:8080/content/act/20885878-ef20-4285-97a9-20d2f0463537.doc" TargetMode="External"/><Relationship Id="rId19" Type="http://schemas.openxmlformats.org/officeDocument/2006/relationships/hyperlink" Target="file:///C:\content\act\caf554a7-2a34-4a71-8c40-972c26687785.docx" TargetMode="External"/><Relationship Id="rId31" Type="http://schemas.openxmlformats.org/officeDocument/2006/relationships/hyperlink" Target="file:///C:\content\act\caf554a7-2a34-4a71-8c40-972c26687785.docx" TargetMode="External"/><Relationship Id="rId44" Type="http://schemas.openxmlformats.org/officeDocument/2006/relationships/hyperlink" Target="http://xmkmain2:8080/content/act/b62196e7-3b04-48c1-8366-ad21a8054641.doc" TargetMode="External"/><Relationship Id="rId52" Type="http://schemas.openxmlformats.org/officeDocument/2006/relationships/hyperlink" Target="file:///C:\content\act\c22101f4-c554-4e3d-9f6e-f7b9653f5759.doc"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xmkmain2:8080/content/act/feaba0b1-b930-448e-95ea-0e4447842ea5.doc" TargetMode="External"/><Relationship Id="rId14" Type="http://schemas.openxmlformats.org/officeDocument/2006/relationships/hyperlink" Target="http://dostup.scli.ru:8111/content/act/bbf89570-6239-4cfb-bdba-5b454c14e321.html" TargetMode="External"/><Relationship Id="rId22" Type="http://schemas.openxmlformats.org/officeDocument/2006/relationships/hyperlink" Target="http://xmkmain2:8080/content/act/feaba0b1-b930-448e-95ea-0e4447842ea5.doc" TargetMode="External"/><Relationship Id="rId27" Type="http://schemas.openxmlformats.org/officeDocument/2006/relationships/hyperlink" Target="http://xmkmain2:8080/content/act/28c9007b-1d27-4531-bf69-f4273e5e2ad1.doc" TargetMode="External"/><Relationship Id="rId30" Type="http://schemas.openxmlformats.org/officeDocument/2006/relationships/hyperlink" Target="file:///C:\content\act\c22101f4-c554-4e3d-9f6e-f7b9653f5759.doc" TargetMode="External"/><Relationship Id="rId35" Type="http://schemas.openxmlformats.org/officeDocument/2006/relationships/hyperlink" Target="file:///C:\content\act\caf554a7-2a34-4a71-8c40-972c26687785.docx" TargetMode="External"/><Relationship Id="rId43" Type="http://schemas.openxmlformats.org/officeDocument/2006/relationships/hyperlink" Target="file:///C:\content\act\c22101f4-c554-4e3d-9f6e-f7b9653f5759.doc" TargetMode="External"/><Relationship Id="rId48" Type="http://schemas.openxmlformats.org/officeDocument/2006/relationships/hyperlink" Target="file:///C:\content\act\c22101f4-c554-4e3d-9f6e-f7b9653f5759.doc" TargetMode="External"/><Relationship Id="rId56" Type="http://schemas.openxmlformats.org/officeDocument/2006/relationships/hyperlink" Target="file:///C:\content\act\c22101f4-c554-4e3d-9f6e-f7b9653f5759.doc" TargetMode="External"/><Relationship Id="rId64" Type="http://schemas.openxmlformats.org/officeDocument/2006/relationships/footer" Target="footer3.xml"/><Relationship Id="rId8" Type="http://schemas.openxmlformats.org/officeDocument/2006/relationships/hyperlink" Target="http://xmkmain2:8080/content/act/225d3a40-e344-466b-ab27-358be17c1c29.doc" TargetMode="External"/><Relationship Id="rId51" Type="http://schemas.openxmlformats.org/officeDocument/2006/relationships/hyperlink" Target="http://xmkmain2:8080/content/act/225d3a40-e344-466b-ab27-358be17c1c29.doc" TargetMode="External"/><Relationship Id="rId3" Type="http://schemas.openxmlformats.org/officeDocument/2006/relationships/settings" Target="settings.xml"/><Relationship Id="rId12" Type="http://schemas.openxmlformats.org/officeDocument/2006/relationships/hyperlink" Target="file:///C:\content\act\c22101f4-c554-4e3d-9f6e-f7b9653f5759.doc" TargetMode="External"/><Relationship Id="rId17" Type="http://schemas.openxmlformats.org/officeDocument/2006/relationships/hyperlink" Target="http://xmkmain2:8080/content/edition/0e940a2e-5134-4775-87e5-dbfbce24db57.doc" TargetMode="External"/><Relationship Id="rId25" Type="http://schemas.openxmlformats.org/officeDocument/2006/relationships/hyperlink" Target="http://xmkmain2:8080/content/act/feaba0b1-b930-448e-95ea-0e4447842ea5.doc" TargetMode="External"/><Relationship Id="rId33" Type="http://schemas.openxmlformats.org/officeDocument/2006/relationships/hyperlink" Target="file:///C:\content\act\c22101f4-c554-4e3d-9f6e-f7b9653f5759.doc" TargetMode="External"/><Relationship Id="rId38" Type="http://schemas.openxmlformats.org/officeDocument/2006/relationships/hyperlink" Target="file:///C:\content\act\c22101f4-c554-4e3d-9f6e-f7b9653f5759.doc" TargetMode="External"/><Relationship Id="rId46" Type="http://schemas.openxmlformats.org/officeDocument/2006/relationships/hyperlink" Target="http://xmkmain2:8080/content/act/feaba0b1-b930-448e-95ea-0e4447842ea5.doc" TargetMode="External"/><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14</Pages>
  <Words>5904</Words>
  <Characters>33654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vt:lpstr>
    </vt:vector>
  </TitlesOfParts>
  <Company>Администрация</Company>
  <LinksUpToDate>false</LinksUpToDate>
  <CharactersWithSpaces>39480</CharactersWithSpaces>
  <SharedDoc>false</SharedDoc>
  <HLinks>
    <vt:vector size="264" baseType="variant">
      <vt:variant>
        <vt:i4>2031690</vt:i4>
      </vt:variant>
      <vt:variant>
        <vt:i4>129</vt:i4>
      </vt:variant>
      <vt:variant>
        <vt:i4>0</vt:i4>
      </vt:variant>
      <vt:variant>
        <vt:i4>5</vt:i4>
      </vt:variant>
      <vt:variant>
        <vt:lpwstr>http://dostup.scli.ru:8111/content/act/bbf89570-6239-4cfb-bdba-5b454c14e321.html</vt:lpwstr>
      </vt:variant>
      <vt:variant>
        <vt:lpwstr/>
      </vt:variant>
      <vt:variant>
        <vt:i4>4915280</vt:i4>
      </vt:variant>
      <vt:variant>
        <vt:i4>126</vt:i4>
      </vt:variant>
      <vt:variant>
        <vt:i4>0</vt:i4>
      </vt:variant>
      <vt:variant>
        <vt:i4>5</vt:i4>
      </vt:variant>
      <vt:variant>
        <vt:lpwstr>/content/act/c22101f4-c554-4e3d-9f6e-f7b9653f5759.doc</vt:lpwstr>
      </vt:variant>
      <vt:variant>
        <vt:lpwstr/>
      </vt:variant>
      <vt:variant>
        <vt:i4>4915287</vt:i4>
      </vt:variant>
      <vt:variant>
        <vt:i4>123</vt:i4>
      </vt:variant>
      <vt:variant>
        <vt:i4>0</vt:i4>
      </vt:variant>
      <vt:variant>
        <vt:i4>5</vt:i4>
      </vt:variant>
      <vt:variant>
        <vt:lpwstr>http://xmkmain2:8080/content/act/feaba0b1-b930-448e-95ea-0e4447842ea5.doc</vt:lpwstr>
      </vt:variant>
      <vt:variant>
        <vt:lpwstr/>
      </vt:variant>
      <vt:variant>
        <vt:i4>4915287</vt:i4>
      </vt:variant>
      <vt:variant>
        <vt:i4>120</vt:i4>
      </vt:variant>
      <vt:variant>
        <vt:i4>0</vt:i4>
      </vt:variant>
      <vt:variant>
        <vt:i4>5</vt:i4>
      </vt:variant>
      <vt:variant>
        <vt:lpwstr>http://xmkmain2:8080/content/act/feaba0b1-b930-448e-95ea-0e4447842ea5.doc</vt:lpwstr>
      </vt:variant>
      <vt:variant>
        <vt:lpwstr/>
      </vt:variant>
      <vt:variant>
        <vt:i4>4915287</vt:i4>
      </vt:variant>
      <vt:variant>
        <vt:i4>117</vt:i4>
      </vt:variant>
      <vt:variant>
        <vt:i4>0</vt:i4>
      </vt:variant>
      <vt:variant>
        <vt:i4>5</vt:i4>
      </vt:variant>
      <vt:variant>
        <vt:lpwstr>http://xmkmain2:8080/content/act/feaba0b1-b930-448e-95ea-0e4447842ea5.doc</vt:lpwstr>
      </vt:variant>
      <vt:variant>
        <vt:lpwstr/>
      </vt:variant>
      <vt:variant>
        <vt:i4>4915280</vt:i4>
      </vt:variant>
      <vt:variant>
        <vt:i4>114</vt:i4>
      </vt:variant>
      <vt:variant>
        <vt:i4>0</vt:i4>
      </vt:variant>
      <vt:variant>
        <vt:i4>5</vt:i4>
      </vt:variant>
      <vt:variant>
        <vt:lpwstr>/content/act/c22101f4-c554-4e3d-9f6e-f7b9653f5759.doc</vt:lpwstr>
      </vt:variant>
      <vt:variant>
        <vt:lpwstr/>
      </vt:variant>
      <vt:variant>
        <vt:i4>5177345</vt:i4>
      </vt:variant>
      <vt:variant>
        <vt:i4>111</vt:i4>
      </vt:variant>
      <vt:variant>
        <vt:i4>0</vt:i4>
      </vt:variant>
      <vt:variant>
        <vt:i4>5</vt:i4>
      </vt:variant>
      <vt:variant>
        <vt:lpwstr>http://xmkmain2:8080/content/act/225d3a40-e344-466b-ab27-358be17c1c29.doc</vt:lpwstr>
      </vt:variant>
      <vt:variant>
        <vt:lpwstr/>
      </vt:variant>
      <vt:variant>
        <vt:i4>4915280</vt:i4>
      </vt:variant>
      <vt:variant>
        <vt:i4>108</vt:i4>
      </vt:variant>
      <vt:variant>
        <vt:i4>0</vt:i4>
      </vt:variant>
      <vt:variant>
        <vt:i4>5</vt:i4>
      </vt:variant>
      <vt:variant>
        <vt:lpwstr>/content/act/c22101f4-c554-4e3d-9f6e-f7b9653f5759.doc</vt:lpwstr>
      </vt:variant>
      <vt:variant>
        <vt:lpwstr/>
      </vt:variant>
      <vt:variant>
        <vt:i4>4915287</vt:i4>
      </vt:variant>
      <vt:variant>
        <vt:i4>105</vt:i4>
      </vt:variant>
      <vt:variant>
        <vt:i4>0</vt:i4>
      </vt:variant>
      <vt:variant>
        <vt:i4>5</vt:i4>
      </vt:variant>
      <vt:variant>
        <vt:lpwstr>http://xmkmain2:8080/content/act/feaba0b1-b930-448e-95ea-0e4447842ea5.doc</vt:lpwstr>
      </vt:variant>
      <vt:variant>
        <vt:lpwstr/>
      </vt:variant>
      <vt:variant>
        <vt:i4>4915280</vt:i4>
      </vt:variant>
      <vt:variant>
        <vt:i4>102</vt:i4>
      </vt:variant>
      <vt:variant>
        <vt:i4>0</vt:i4>
      </vt:variant>
      <vt:variant>
        <vt:i4>5</vt:i4>
      </vt:variant>
      <vt:variant>
        <vt:lpwstr>/content/act/c22101f4-c554-4e3d-9f6e-f7b9653f5759.doc</vt:lpwstr>
      </vt:variant>
      <vt:variant>
        <vt:lpwstr/>
      </vt:variant>
      <vt:variant>
        <vt:i4>4915287</vt:i4>
      </vt:variant>
      <vt:variant>
        <vt:i4>99</vt:i4>
      </vt:variant>
      <vt:variant>
        <vt:i4>0</vt:i4>
      </vt:variant>
      <vt:variant>
        <vt:i4>5</vt:i4>
      </vt:variant>
      <vt:variant>
        <vt:lpwstr>http://xmkmain2:8080/content/act/feaba0b1-b930-448e-95ea-0e4447842ea5.doc</vt:lpwstr>
      </vt:variant>
      <vt:variant>
        <vt:lpwstr/>
      </vt:variant>
      <vt:variant>
        <vt:i4>4915280</vt:i4>
      </vt:variant>
      <vt:variant>
        <vt:i4>96</vt:i4>
      </vt:variant>
      <vt:variant>
        <vt:i4>0</vt:i4>
      </vt:variant>
      <vt:variant>
        <vt:i4>5</vt:i4>
      </vt:variant>
      <vt:variant>
        <vt:lpwstr>/content/act/c22101f4-c554-4e3d-9f6e-f7b9653f5759.doc</vt:lpwstr>
      </vt:variant>
      <vt:variant>
        <vt:lpwstr/>
      </vt:variant>
      <vt:variant>
        <vt:i4>5177426</vt:i4>
      </vt:variant>
      <vt:variant>
        <vt:i4>93</vt:i4>
      </vt:variant>
      <vt:variant>
        <vt:i4>0</vt:i4>
      </vt:variant>
      <vt:variant>
        <vt:i4>5</vt:i4>
      </vt:variant>
      <vt:variant>
        <vt:lpwstr>http://xmkmain2:8080/content/act/b62196e7-3b04-48c1-8366-ad21a8054641.doc</vt:lpwstr>
      </vt:variant>
      <vt:variant>
        <vt:lpwstr/>
      </vt:variant>
      <vt:variant>
        <vt:i4>4915280</vt:i4>
      </vt:variant>
      <vt:variant>
        <vt:i4>90</vt:i4>
      </vt:variant>
      <vt:variant>
        <vt:i4>0</vt:i4>
      </vt:variant>
      <vt:variant>
        <vt:i4>5</vt:i4>
      </vt:variant>
      <vt:variant>
        <vt:lpwstr>/content/act/c22101f4-c554-4e3d-9f6e-f7b9653f5759.doc</vt:lpwstr>
      </vt:variant>
      <vt:variant>
        <vt:lpwstr/>
      </vt:variant>
      <vt:variant>
        <vt:i4>4915287</vt:i4>
      </vt:variant>
      <vt:variant>
        <vt:i4>87</vt:i4>
      </vt:variant>
      <vt:variant>
        <vt:i4>0</vt:i4>
      </vt:variant>
      <vt:variant>
        <vt:i4>5</vt:i4>
      </vt:variant>
      <vt:variant>
        <vt:lpwstr>http://xmkmain2:8080/content/act/feaba0b1-b930-448e-95ea-0e4447842ea5.doc</vt:lpwstr>
      </vt:variant>
      <vt:variant>
        <vt:lpwstr/>
      </vt:variant>
      <vt:variant>
        <vt:i4>4915280</vt:i4>
      </vt:variant>
      <vt:variant>
        <vt:i4>84</vt:i4>
      </vt:variant>
      <vt:variant>
        <vt:i4>0</vt:i4>
      </vt:variant>
      <vt:variant>
        <vt:i4>5</vt:i4>
      </vt:variant>
      <vt:variant>
        <vt:lpwstr>/content/act/c22101f4-c554-4e3d-9f6e-f7b9653f5759.doc</vt:lpwstr>
      </vt:variant>
      <vt:variant>
        <vt:lpwstr/>
      </vt:variant>
      <vt:variant>
        <vt:i4>4915280</vt:i4>
      </vt:variant>
      <vt:variant>
        <vt:i4>81</vt:i4>
      </vt:variant>
      <vt:variant>
        <vt:i4>0</vt:i4>
      </vt:variant>
      <vt:variant>
        <vt:i4>5</vt:i4>
      </vt:variant>
      <vt:variant>
        <vt:lpwstr>/content/act/c22101f4-c554-4e3d-9f6e-f7b9653f5759.doc</vt:lpwstr>
      </vt:variant>
      <vt:variant>
        <vt:lpwstr/>
      </vt:variant>
      <vt:variant>
        <vt:i4>4915280</vt:i4>
      </vt:variant>
      <vt:variant>
        <vt:i4>78</vt:i4>
      </vt:variant>
      <vt:variant>
        <vt:i4>0</vt:i4>
      </vt:variant>
      <vt:variant>
        <vt:i4>5</vt:i4>
      </vt:variant>
      <vt:variant>
        <vt:lpwstr>/content/act/c22101f4-c554-4e3d-9f6e-f7b9653f5759.doc</vt:lpwstr>
      </vt:variant>
      <vt:variant>
        <vt:lpwstr/>
      </vt:variant>
      <vt:variant>
        <vt:i4>4915280</vt:i4>
      </vt:variant>
      <vt:variant>
        <vt:i4>75</vt:i4>
      </vt:variant>
      <vt:variant>
        <vt:i4>0</vt:i4>
      </vt:variant>
      <vt:variant>
        <vt:i4>5</vt:i4>
      </vt:variant>
      <vt:variant>
        <vt:lpwstr>/content/act/c22101f4-c554-4e3d-9f6e-f7b9653f5759.doc</vt:lpwstr>
      </vt:variant>
      <vt:variant>
        <vt:lpwstr/>
      </vt:variant>
      <vt:variant>
        <vt:i4>4915280</vt:i4>
      </vt:variant>
      <vt:variant>
        <vt:i4>72</vt:i4>
      </vt:variant>
      <vt:variant>
        <vt:i4>0</vt:i4>
      </vt:variant>
      <vt:variant>
        <vt:i4>5</vt:i4>
      </vt:variant>
      <vt:variant>
        <vt:lpwstr>/content/act/c22101f4-c554-4e3d-9f6e-f7b9653f5759.doc</vt:lpwstr>
      </vt:variant>
      <vt:variant>
        <vt:lpwstr/>
      </vt:variant>
      <vt:variant>
        <vt:i4>4915280</vt:i4>
      </vt:variant>
      <vt:variant>
        <vt:i4>69</vt:i4>
      </vt:variant>
      <vt:variant>
        <vt:i4>0</vt:i4>
      </vt:variant>
      <vt:variant>
        <vt:i4>5</vt:i4>
      </vt:variant>
      <vt:variant>
        <vt:lpwstr>/content/act/c22101f4-c554-4e3d-9f6e-f7b9653f5759.doc</vt:lpwstr>
      </vt:variant>
      <vt:variant>
        <vt:lpwstr/>
      </vt:variant>
      <vt:variant>
        <vt:i4>4915280</vt:i4>
      </vt:variant>
      <vt:variant>
        <vt:i4>66</vt:i4>
      </vt:variant>
      <vt:variant>
        <vt:i4>0</vt:i4>
      </vt:variant>
      <vt:variant>
        <vt:i4>5</vt:i4>
      </vt:variant>
      <vt:variant>
        <vt:lpwstr>/content/act/c22101f4-c554-4e3d-9f6e-f7b9653f5759.doc</vt:lpwstr>
      </vt:variant>
      <vt:variant>
        <vt:lpwstr/>
      </vt:variant>
      <vt:variant>
        <vt:i4>7995455</vt:i4>
      </vt:variant>
      <vt:variant>
        <vt:i4>63</vt:i4>
      </vt:variant>
      <vt:variant>
        <vt:i4>0</vt:i4>
      </vt:variant>
      <vt:variant>
        <vt:i4>5</vt:i4>
      </vt:variant>
      <vt:variant>
        <vt:lpwstr>consultantplus://offline/ref=847FB9CD8F5B057503EF4C3D2B1A02BE928071465E2B73AA1DE8D798BAA3FFB5929A6CD2015F283B5546E405C3F03EA2D6722D6B3F884728P9qBJ</vt:lpwstr>
      </vt:variant>
      <vt:variant>
        <vt:lpwstr/>
      </vt:variant>
      <vt:variant>
        <vt:i4>4915280</vt:i4>
      </vt:variant>
      <vt:variant>
        <vt:i4>60</vt:i4>
      </vt:variant>
      <vt:variant>
        <vt:i4>0</vt:i4>
      </vt:variant>
      <vt:variant>
        <vt:i4>5</vt:i4>
      </vt:variant>
      <vt:variant>
        <vt:lpwstr>/content/act/c22101f4-c554-4e3d-9f6e-f7b9653f5759.doc</vt:lpwstr>
      </vt:variant>
      <vt:variant>
        <vt:lpwstr/>
      </vt:variant>
      <vt:variant>
        <vt:i4>4915280</vt:i4>
      </vt:variant>
      <vt:variant>
        <vt:i4>57</vt:i4>
      </vt:variant>
      <vt:variant>
        <vt:i4>0</vt:i4>
      </vt:variant>
      <vt:variant>
        <vt:i4>5</vt:i4>
      </vt:variant>
      <vt:variant>
        <vt:lpwstr>/content/act/c22101f4-c554-4e3d-9f6e-f7b9653f5759.doc</vt:lpwstr>
      </vt:variant>
      <vt:variant>
        <vt:lpwstr/>
      </vt:variant>
      <vt:variant>
        <vt:i4>4915280</vt:i4>
      </vt:variant>
      <vt:variant>
        <vt:i4>54</vt:i4>
      </vt:variant>
      <vt:variant>
        <vt:i4>0</vt:i4>
      </vt:variant>
      <vt:variant>
        <vt:i4>5</vt:i4>
      </vt:variant>
      <vt:variant>
        <vt:lpwstr>/content/act/c22101f4-c554-4e3d-9f6e-f7b9653f5759.doc</vt:lpwstr>
      </vt:variant>
      <vt:variant>
        <vt:lpwstr/>
      </vt:variant>
      <vt:variant>
        <vt:i4>1900553</vt:i4>
      </vt:variant>
      <vt:variant>
        <vt:i4>51</vt:i4>
      </vt:variant>
      <vt:variant>
        <vt:i4>0</vt:i4>
      </vt:variant>
      <vt:variant>
        <vt:i4>5</vt:i4>
      </vt:variant>
      <vt:variant>
        <vt:lpwstr>http://xmkmain2:8080/content/act/20885878-ef20-4285-97a9-20d2f0463537.doc</vt:lpwstr>
      </vt:variant>
      <vt:variant>
        <vt:lpwstr/>
      </vt:variant>
      <vt:variant>
        <vt:i4>1835100</vt:i4>
      </vt:variant>
      <vt:variant>
        <vt:i4>48</vt:i4>
      </vt:variant>
      <vt:variant>
        <vt:i4>0</vt:i4>
      </vt:variant>
      <vt:variant>
        <vt:i4>5</vt:i4>
      </vt:variant>
      <vt:variant>
        <vt:lpwstr>http://xmkmain2:8080/content/act/28c9007b-1d27-4531-bf69-f4273e5e2ad1.doc</vt:lpwstr>
      </vt:variant>
      <vt:variant>
        <vt:lpwstr/>
      </vt:variant>
      <vt:variant>
        <vt:i4>1835100</vt:i4>
      </vt:variant>
      <vt:variant>
        <vt:i4>45</vt:i4>
      </vt:variant>
      <vt:variant>
        <vt:i4>0</vt:i4>
      </vt:variant>
      <vt:variant>
        <vt:i4>5</vt:i4>
      </vt:variant>
      <vt:variant>
        <vt:lpwstr>http://xmkmain2:8080/content/act/28c9007b-1d27-4531-bf69-f4273e5e2ad1.doc</vt:lpwstr>
      </vt:variant>
      <vt:variant>
        <vt:lpwstr/>
      </vt:variant>
      <vt:variant>
        <vt:i4>4784194</vt:i4>
      </vt:variant>
      <vt:variant>
        <vt:i4>42</vt:i4>
      </vt:variant>
      <vt:variant>
        <vt:i4>0</vt:i4>
      </vt:variant>
      <vt:variant>
        <vt:i4>5</vt:i4>
      </vt:variant>
      <vt:variant>
        <vt:lpwstr>http://dostup.scli.ru:8111/content/act/15d4560c-d530-4955-bf7e-f734337ae80b.html</vt:lpwstr>
      </vt:variant>
      <vt:variant>
        <vt:lpwstr/>
      </vt:variant>
      <vt:variant>
        <vt:i4>4915287</vt:i4>
      </vt:variant>
      <vt:variant>
        <vt:i4>39</vt:i4>
      </vt:variant>
      <vt:variant>
        <vt:i4>0</vt:i4>
      </vt:variant>
      <vt:variant>
        <vt:i4>5</vt:i4>
      </vt:variant>
      <vt:variant>
        <vt:lpwstr>http://xmkmain2:8080/content/act/feaba0b1-b930-448e-95ea-0e4447842ea5.doc</vt:lpwstr>
      </vt:variant>
      <vt:variant>
        <vt:lpwstr/>
      </vt:variant>
      <vt:variant>
        <vt:i4>2031690</vt:i4>
      </vt:variant>
      <vt:variant>
        <vt:i4>36</vt:i4>
      </vt:variant>
      <vt:variant>
        <vt:i4>0</vt:i4>
      </vt:variant>
      <vt:variant>
        <vt:i4>5</vt:i4>
      </vt:variant>
      <vt:variant>
        <vt:lpwstr>http://dostup.scli.ru:8111/content/act/bbf89570-6239-4cfb-bdba-5b454c14e321.html</vt:lpwstr>
      </vt:variant>
      <vt:variant>
        <vt:lpwstr/>
      </vt:variant>
      <vt:variant>
        <vt:i4>4915287</vt:i4>
      </vt:variant>
      <vt:variant>
        <vt:i4>33</vt:i4>
      </vt:variant>
      <vt:variant>
        <vt:i4>0</vt:i4>
      </vt:variant>
      <vt:variant>
        <vt:i4>5</vt:i4>
      </vt:variant>
      <vt:variant>
        <vt:lpwstr>http://xmkmain2:8080/content/act/feaba0b1-b930-448e-95ea-0e4447842ea5.doc</vt:lpwstr>
      </vt:variant>
      <vt:variant>
        <vt:lpwstr/>
      </vt:variant>
      <vt:variant>
        <vt:i4>4915287</vt:i4>
      </vt:variant>
      <vt:variant>
        <vt:i4>30</vt:i4>
      </vt:variant>
      <vt:variant>
        <vt:i4>0</vt:i4>
      </vt:variant>
      <vt:variant>
        <vt:i4>5</vt:i4>
      </vt:variant>
      <vt:variant>
        <vt:lpwstr>http://xmkmain2:8080/content/act/feaba0b1-b930-448e-95ea-0e4447842ea5.doc</vt:lpwstr>
      </vt:variant>
      <vt:variant>
        <vt:lpwstr/>
      </vt:variant>
      <vt:variant>
        <vt:i4>4915287</vt:i4>
      </vt:variant>
      <vt:variant>
        <vt:i4>27</vt:i4>
      </vt:variant>
      <vt:variant>
        <vt:i4>0</vt:i4>
      </vt:variant>
      <vt:variant>
        <vt:i4>5</vt:i4>
      </vt:variant>
      <vt:variant>
        <vt:lpwstr>http://xmkmain2:8080/content/act/feaba0b1-b930-448e-95ea-0e4447842ea5.doc</vt:lpwstr>
      </vt:variant>
      <vt:variant>
        <vt:lpwstr/>
      </vt:variant>
      <vt:variant>
        <vt:i4>4915287</vt:i4>
      </vt:variant>
      <vt:variant>
        <vt:i4>24</vt:i4>
      </vt:variant>
      <vt:variant>
        <vt:i4>0</vt:i4>
      </vt:variant>
      <vt:variant>
        <vt:i4>5</vt:i4>
      </vt:variant>
      <vt:variant>
        <vt:lpwstr>http://xmkmain2:8080/content/act/feaba0b1-b930-448e-95ea-0e4447842ea5.doc</vt:lpwstr>
      </vt:variant>
      <vt:variant>
        <vt:lpwstr/>
      </vt:variant>
      <vt:variant>
        <vt:i4>5636123</vt:i4>
      </vt:variant>
      <vt:variant>
        <vt:i4>21</vt:i4>
      </vt:variant>
      <vt:variant>
        <vt:i4>0</vt:i4>
      </vt:variant>
      <vt:variant>
        <vt:i4>5</vt:i4>
      </vt:variant>
      <vt:variant>
        <vt:lpwstr>http://xmkmain2:8080/content/edition/0e940a2e-5134-4775-87e5-dbfbce24db57.doc</vt:lpwstr>
      </vt:variant>
      <vt:variant>
        <vt:lpwstr/>
      </vt:variant>
      <vt:variant>
        <vt:i4>1835100</vt:i4>
      </vt:variant>
      <vt:variant>
        <vt:i4>18</vt:i4>
      </vt:variant>
      <vt:variant>
        <vt:i4>0</vt:i4>
      </vt:variant>
      <vt:variant>
        <vt:i4>5</vt:i4>
      </vt:variant>
      <vt:variant>
        <vt:lpwstr>http://xmkmain2:8080/content/act/28c9007b-1d27-4531-bf69-f4273e5e2ad1.doc</vt:lpwstr>
      </vt:variant>
      <vt:variant>
        <vt:lpwstr/>
      </vt:variant>
      <vt:variant>
        <vt:i4>2031690</vt:i4>
      </vt:variant>
      <vt:variant>
        <vt:i4>15</vt:i4>
      </vt:variant>
      <vt:variant>
        <vt:i4>0</vt:i4>
      </vt:variant>
      <vt:variant>
        <vt:i4>5</vt:i4>
      </vt:variant>
      <vt:variant>
        <vt:lpwstr>http://dostup.scli.ru:8111/content/act/bbf89570-6239-4cfb-bdba-5b454c14e321.html</vt:lpwstr>
      </vt:variant>
      <vt:variant>
        <vt:lpwstr/>
      </vt:variant>
      <vt:variant>
        <vt:i4>4915280</vt:i4>
      </vt:variant>
      <vt:variant>
        <vt:i4>12</vt:i4>
      </vt:variant>
      <vt:variant>
        <vt:i4>0</vt:i4>
      </vt:variant>
      <vt:variant>
        <vt:i4>5</vt:i4>
      </vt:variant>
      <vt:variant>
        <vt:lpwstr>/content/act/c22101f4-c554-4e3d-9f6e-f7b9653f5759.doc</vt:lpwstr>
      </vt:variant>
      <vt:variant>
        <vt:lpwstr/>
      </vt:variant>
      <vt:variant>
        <vt:i4>5177426</vt:i4>
      </vt:variant>
      <vt:variant>
        <vt:i4>9</vt:i4>
      </vt:variant>
      <vt:variant>
        <vt:i4>0</vt:i4>
      </vt:variant>
      <vt:variant>
        <vt:i4>5</vt:i4>
      </vt:variant>
      <vt:variant>
        <vt:lpwstr>http://xmkmain2:8080/content/act/b62196e7-3b04-48c1-8366-ad21a8054641.doc</vt:lpwstr>
      </vt:variant>
      <vt:variant>
        <vt:lpwstr/>
      </vt:variant>
      <vt:variant>
        <vt:i4>1900553</vt:i4>
      </vt:variant>
      <vt:variant>
        <vt:i4>6</vt:i4>
      </vt:variant>
      <vt:variant>
        <vt:i4>0</vt:i4>
      </vt:variant>
      <vt:variant>
        <vt:i4>5</vt:i4>
      </vt:variant>
      <vt:variant>
        <vt:lpwstr>http://xmkmain2:8080/content/act/20885878-ef20-4285-97a9-20d2f0463537.doc</vt:lpwstr>
      </vt:variant>
      <vt:variant>
        <vt:lpwstr/>
      </vt:variant>
      <vt:variant>
        <vt:i4>4915287</vt:i4>
      </vt:variant>
      <vt:variant>
        <vt:i4>3</vt:i4>
      </vt:variant>
      <vt:variant>
        <vt:i4>0</vt:i4>
      </vt:variant>
      <vt:variant>
        <vt:i4>5</vt:i4>
      </vt:variant>
      <vt:variant>
        <vt:lpwstr>http://xmkmain2:8080/content/act/feaba0b1-b930-448e-95ea-0e4447842ea5.doc</vt:lpwstr>
      </vt:variant>
      <vt:variant>
        <vt:lpwstr/>
      </vt:variant>
      <vt:variant>
        <vt:i4>5177345</vt:i4>
      </vt:variant>
      <vt:variant>
        <vt:i4>0</vt:i4>
      </vt:variant>
      <vt:variant>
        <vt:i4>0</vt:i4>
      </vt:variant>
      <vt:variant>
        <vt:i4>5</vt:i4>
      </vt:variant>
      <vt:variant>
        <vt:lpwstr>http://xmkmain2:8080/content/act/225d3a40-e344-466b-ab27-358be17c1c29.doc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dc:title>
  <dc:subject/>
  <dc:creator>Минхаирова Гульнар Вагизовна</dc:creator>
  <cp:keywords/>
  <dc:description/>
  <cp:lastModifiedBy>user</cp:lastModifiedBy>
  <cp:revision>2</cp:revision>
  <cp:lastPrinted>2013-03-19T06:38:00Z</cp:lastPrinted>
  <dcterms:created xsi:type="dcterms:W3CDTF">2025-04-23T04:16:00Z</dcterms:created>
  <dcterms:modified xsi:type="dcterms:W3CDTF">2025-04-23T04:16:00Z</dcterms:modified>
</cp:coreProperties>
</file>